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96C4" w14:textId="77777777" w:rsidR="00B8093C" w:rsidRDefault="00B8093C" w:rsidP="00B8093C">
      <w:pPr>
        <w:bidi/>
        <w:ind w:left="84"/>
        <w:rPr>
          <w:rFonts w:cs="David"/>
          <w:sz w:val="24"/>
          <w:szCs w:val="24"/>
          <w:rtl/>
        </w:rPr>
      </w:pPr>
    </w:p>
    <w:p w14:paraId="769AB4DE" w14:textId="2CFDD017" w:rsidR="00B8093C" w:rsidRPr="00315341" w:rsidRDefault="00B8093C" w:rsidP="00B8093C">
      <w:pPr>
        <w:bidi/>
        <w:ind w:left="84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0AB27F" wp14:editId="16FA7905">
                <wp:simplePos x="0" y="0"/>
                <wp:positionH relativeFrom="margin">
                  <wp:align>center</wp:align>
                </wp:positionH>
                <wp:positionV relativeFrom="paragraph">
                  <wp:posOffset>347345</wp:posOffset>
                </wp:positionV>
                <wp:extent cx="6648450" cy="7934325"/>
                <wp:effectExtent l="0" t="0" r="19050" b="28575"/>
                <wp:wrapNone/>
                <wp:docPr id="2110845468" name="מלב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A300E" id="מלבן 1" o:spid="_x0000_s1026" style="position:absolute;left:0;text-align:left;margin-left:0;margin-top:27.35pt;width:523.5pt;height:624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">
                <w10:wrap anchorx="margin"/>
              </v:rect>
            </w:pict>
          </mc:Fallback>
        </mc:AlternateContent>
      </w:r>
      <w:r w:rsidRPr="000F1FF3">
        <w:rPr>
          <w:rFonts w:ascii="Tahoma" w:hAnsi="Tahoma" w:cs="Tahoma"/>
          <w:b/>
          <w:bCs/>
          <w:sz w:val="24"/>
          <w:szCs w:val="24"/>
          <w:rtl/>
        </w:rPr>
        <w:t>אל :</w:t>
      </w:r>
      <w:r w:rsidRPr="00315341">
        <w:rPr>
          <w:rFonts w:ascii="Tahoma" w:hAnsi="Tahoma" w:cs="Tahoma"/>
          <w:b/>
          <w:bCs/>
          <w:sz w:val="24"/>
          <w:szCs w:val="24"/>
          <w:rtl/>
        </w:rPr>
        <w:t xml:space="preserve">     </w:t>
      </w:r>
      <w:r w:rsidRPr="000F1FF3">
        <w:rPr>
          <w:rFonts w:ascii="Tahoma" w:hAnsi="Tahoma" w:cs="Tahoma"/>
          <w:b/>
          <w:bCs/>
          <w:sz w:val="24"/>
          <w:szCs w:val="24"/>
          <w:rtl/>
        </w:rPr>
        <w:t>אגף משאבי אנוש</w:t>
      </w:r>
    </w:p>
    <w:p w14:paraId="2819966C" w14:textId="77777777" w:rsidR="00B8093C" w:rsidRPr="000F1FF3" w:rsidRDefault="00B8093C" w:rsidP="00B8093C">
      <w:pPr>
        <w:bidi/>
        <w:ind w:left="84"/>
        <w:rPr>
          <w:rFonts w:ascii="Tahoma" w:hAnsi="Tahoma" w:cs="Tahoma" w:hint="cs"/>
          <w:b/>
          <w:bCs/>
          <w:sz w:val="28"/>
          <w:szCs w:val="28"/>
        </w:rPr>
      </w:pPr>
    </w:p>
    <w:p w14:paraId="78AC64C1" w14:textId="77777777" w:rsidR="00B8093C" w:rsidRPr="000F1FF3" w:rsidRDefault="00B8093C" w:rsidP="00B8093C">
      <w:pPr>
        <w:bidi/>
        <w:ind w:left="84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0F1FF3">
        <w:rPr>
          <w:rFonts w:ascii="Tahoma" w:hAnsi="Tahoma" w:cs="Tahoma"/>
          <w:b/>
          <w:bCs/>
          <w:sz w:val="28"/>
          <w:szCs w:val="28"/>
          <w:u w:val="single"/>
          <w:rtl/>
        </w:rPr>
        <w:t>אישור השתתפות בקורס כשומע חופשי</w:t>
      </w:r>
    </w:p>
    <w:p w14:paraId="08A230CF" w14:textId="77777777" w:rsidR="00B8093C" w:rsidRDefault="00B8093C" w:rsidP="00B8093C">
      <w:pPr>
        <w:bidi/>
        <w:ind w:left="84"/>
        <w:rPr>
          <w:rFonts w:ascii="Tahoma" w:hAnsi="Tahoma" w:cs="Tahoma"/>
          <w:sz w:val="24"/>
          <w:szCs w:val="24"/>
          <w:rtl/>
        </w:rPr>
      </w:pPr>
    </w:p>
    <w:p w14:paraId="51372FDE" w14:textId="77777777" w:rsidR="00B8093C" w:rsidRPr="000F1FF3" w:rsidRDefault="00B8093C" w:rsidP="00B8093C">
      <w:pPr>
        <w:bidi/>
        <w:ind w:left="84"/>
        <w:rPr>
          <w:rFonts w:ascii="Tahoma" w:hAnsi="Tahoma" w:cs="Tahoma"/>
          <w:sz w:val="24"/>
          <w:szCs w:val="24"/>
          <w:rtl/>
        </w:rPr>
      </w:pPr>
    </w:p>
    <w:p w14:paraId="4D343A1B" w14:textId="77777777" w:rsidR="00B8093C" w:rsidRDefault="00B8093C" w:rsidP="00B8093C">
      <w:pPr>
        <w:bidi/>
        <w:spacing w:line="360" w:lineRule="auto"/>
        <w:ind w:left="84"/>
        <w:rPr>
          <w:rFonts w:ascii="Tahoma" w:hAnsi="Tahoma" w:cs="Tahoma"/>
          <w:sz w:val="24"/>
          <w:szCs w:val="24"/>
          <w:rtl/>
        </w:rPr>
      </w:pPr>
      <w:r w:rsidRPr="000F1FF3">
        <w:rPr>
          <w:rFonts w:ascii="Tahoma" w:hAnsi="Tahoma" w:cs="Tahoma"/>
          <w:sz w:val="24"/>
          <w:szCs w:val="24"/>
          <w:rtl/>
        </w:rPr>
        <w:t>הריני לאשר כי העובד/ת _________________</w:t>
      </w:r>
      <w:r>
        <w:rPr>
          <w:rFonts w:ascii="Tahoma" w:hAnsi="Tahoma" w:cs="Tahoma" w:hint="cs"/>
          <w:sz w:val="24"/>
          <w:szCs w:val="24"/>
          <w:rtl/>
        </w:rPr>
        <w:t>___</w:t>
      </w:r>
      <w:r w:rsidRPr="000F1FF3">
        <w:rPr>
          <w:rFonts w:ascii="Tahoma" w:hAnsi="Tahoma" w:cs="Tahoma"/>
          <w:sz w:val="24"/>
          <w:szCs w:val="24"/>
          <w:rtl/>
        </w:rPr>
        <w:t xml:space="preserve">_ 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0F1FF3">
        <w:rPr>
          <w:rFonts w:ascii="Tahoma" w:hAnsi="Tahoma" w:cs="Tahoma"/>
          <w:sz w:val="24"/>
          <w:szCs w:val="24"/>
          <w:rtl/>
        </w:rPr>
        <w:t>ת.</w:t>
      </w:r>
      <w:r>
        <w:rPr>
          <w:rFonts w:ascii="Tahoma" w:hAnsi="Tahoma" w:cs="Tahoma" w:hint="cs"/>
          <w:sz w:val="24"/>
          <w:szCs w:val="24"/>
          <w:rtl/>
        </w:rPr>
        <w:t xml:space="preserve">ז. </w:t>
      </w:r>
      <w:r w:rsidRPr="000F1FF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_________________ </w:t>
      </w:r>
    </w:p>
    <w:p w14:paraId="67A5EB35" w14:textId="77777777" w:rsidR="00B8093C" w:rsidRPr="000F1FF3" w:rsidRDefault="00B8093C" w:rsidP="00B8093C">
      <w:pPr>
        <w:bidi/>
        <w:spacing w:line="360" w:lineRule="auto"/>
        <w:ind w:left="84"/>
        <w:rPr>
          <w:rFonts w:ascii="Tahoma" w:hAnsi="Tahoma" w:cs="Tahoma"/>
          <w:sz w:val="24"/>
          <w:szCs w:val="24"/>
        </w:rPr>
      </w:pPr>
      <w:r w:rsidRPr="000F1FF3">
        <w:rPr>
          <w:rFonts w:ascii="Tahoma" w:hAnsi="Tahoma" w:cs="Tahoma"/>
          <w:sz w:val="24"/>
          <w:szCs w:val="24"/>
          <w:rtl/>
        </w:rPr>
        <w:t>השתתף/ה בקורס ______________</w:t>
      </w:r>
      <w:r>
        <w:rPr>
          <w:rFonts w:ascii="Tahoma" w:hAnsi="Tahoma" w:cs="Tahoma" w:hint="cs"/>
          <w:sz w:val="24"/>
          <w:szCs w:val="24"/>
          <w:rtl/>
        </w:rPr>
        <w:t>_____</w:t>
      </w:r>
      <w:r w:rsidRPr="000F1FF3">
        <w:rPr>
          <w:rFonts w:ascii="Tahoma" w:hAnsi="Tahoma" w:cs="Tahoma"/>
          <w:sz w:val="24"/>
          <w:szCs w:val="24"/>
          <w:rtl/>
        </w:rPr>
        <w:t>____ שמספרו</w:t>
      </w:r>
      <w:r w:rsidRPr="000F1FF3">
        <w:rPr>
          <w:rFonts w:ascii="Tahoma" w:hAnsi="Tahoma" w:cs="Tahoma"/>
          <w:sz w:val="24"/>
          <w:szCs w:val="24"/>
        </w:rPr>
        <w:t xml:space="preserve"> __________________</w:t>
      </w:r>
    </w:p>
    <w:p w14:paraId="633D4271" w14:textId="77777777" w:rsidR="00B8093C" w:rsidRPr="000F1FF3" w:rsidRDefault="00B8093C" w:rsidP="00B8093C">
      <w:pPr>
        <w:bidi/>
        <w:spacing w:line="360" w:lineRule="auto"/>
        <w:ind w:left="84"/>
        <w:rPr>
          <w:rFonts w:ascii="Tahoma" w:hAnsi="Tahoma" w:cs="Tahoma"/>
          <w:sz w:val="24"/>
          <w:szCs w:val="24"/>
          <w:rtl/>
        </w:rPr>
      </w:pPr>
      <w:r w:rsidRPr="000F1FF3">
        <w:rPr>
          <w:rFonts w:ascii="Tahoma" w:hAnsi="Tahoma" w:cs="Tahoma"/>
          <w:sz w:val="24"/>
          <w:szCs w:val="24"/>
          <w:rtl/>
        </w:rPr>
        <w:t>מתאריך ______________</w:t>
      </w:r>
      <w:r>
        <w:rPr>
          <w:rFonts w:ascii="Tahoma" w:hAnsi="Tahoma" w:cs="Tahoma" w:hint="cs"/>
          <w:sz w:val="24"/>
          <w:szCs w:val="24"/>
          <w:rtl/>
        </w:rPr>
        <w:t xml:space="preserve">     </w:t>
      </w:r>
      <w:r w:rsidRPr="000F1FF3">
        <w:rPr>
          <w:rFonts w:ascii="Tahoma" w:hAnsi="Tahoma" w:cs="Tahoma"/>
          <w:sz w:val="24"/>
          <w:szCs w:val="24"/>
          <w:rtl/>
        </w:rPr>
        <w:t>עד תאריך</w:t>
      </w:r>
      <w:r>
        <w:rPr>
          <w:rFonts w:ascii="Tahoma" w:hAnsi="Tahoma" w:cs="Tahoma" w:hint="cs"/>
          <w:sz w:val="24"/>
          <w:szCs w:val="24"/>
          <w:rtl/>
        </w:rPr>
        <w:t xml:space="preserve">  </w:t>
      </w:r>
      <w:r w:rsidRPr="000F1FF3">
        <w:rPr>
          <w:rFonts w:ascii="Tahoma" w:hAnsi="Tahoma" w:cs="Tahoma"/>
          <w:sz w:val="24"/>
          <w:szCs w:val="24"/>
        </w:rPr>
        <w:t>________________</w:t>
      </w:r>
      <w:r>
        <w:rPr>
          <w:rFonts w:ascii="Tahoma" w:hAnsi="Tahoma" w:cs="Tahoma" w:hint="cs"/>
          <w:sz w:val="24"/>
          <w:szCs w:val="24"/>
          <w:rtl/>
        </w:rPr>
        <w:t xml:space="preserve"> .</w:t>
      </w:r>
    </w:p>
    <w:p w14:paraId="402AE25C" w14:textId="77777777" w:rsidR="00B8093C" w:rsidRPr="000F1FF3" w:rsidRDefault="00B8093C" w:rsidP="00B8093C">
      <w:pPr>
        <w:bidi/>
        <w:ind w:left="84"/>
        <w:rPr>
          <w:rFonts w:ascii="Tahoma" w:hAnsi="Tahoma" w:cs="Tahoma"/>
          <w:sz w:val="24"/>
          <w:szCs w:val="24"/>
        </w:rPr>
      </w:pPr>
      <w:r w:rsidRPr="000F1FF3">
        <w:rPr>
          <w:rFonts w:ascii="Tahoma" w:hAnsi="Tahoma" w:cs="Tahoma"/>
          <w:sz w:val="24"/>
          <w:szCs w:val="24"/>
        </w:rPr>
        <w:t xml:space="preserve"> </w:t>
      </w:r>
    </w:p>
    <w:p w14:paraId="483AC02F" w14:textId="77777777" w:rsidR="00B8093C" w:rsidRPr="000F1FF3" w:rsidRDefault="00B8093C" w:rsidP="00B8093C">
      <w:pPr>
        <w:bidi/>
        <w:spacing w:before="240"/>
        <w:ind w:left="84"/>
        <w:rPr>
          <w:rFonts w:ascii="Tahoma" w:hAnsi="Tahoma" w:cs="Tahoma"/>
          <w:sz w:val="24"/>
          <w:szCs w:val="24"/>
        </w:rPr>
      </w:pPr>
      <w:r w:rsidRPr="000F1FF3">
        <w:rPr>
          <w:rFonts w:ascii="Tahoma" w:hAnsi="Tahoma" w:cs="Tahoma"/>
          <w:sz w:val="24"/>
          <w:szCs w:val="24"/>
          <w:rtl/>
        </w:rPr>
        <w:t>על החתום</w:t>
      </w:r>
      <w:r w:rsidRPr="000F1FF3">
        <w:rPr>
          <w:rFonts w:ascii="Tahoma" w:hAnsi="Tahoma" w:cs="Tahoma"/>
          <w:sz w:val="24"/>
          <w:szCs w:val="24"/>
        </w:rPr>
        <w:t>,</w:t>
      </w:r>
    </w:p>
    <w:p w14:paraId="10EB9FF9" w14:textId="77777777" w:rsidR="00B8093C" w:rsidRDefault="00B8093C" w:rsidP="00B8093C">
      <w:pPr>
        <w:bidi/>
        <w:spacing w:before="240"/>
        <w:ind w:left="84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br/>
      </w:r>
      <w:r>
        <w:rPr>
          <w:rFonts w:ascii="Tahoma" w:hAnsi="Tahoma" w:cs="Tahoma" w:hint="cs"/>
          <w:sz w:val="24"/>
          <w:szCs w:val="24"/>
          <w:rtl/>
        </w:rPr>
        <w:t xml:space="preserve">___________________ </w:t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 w:hint="cs"/>
          <w:sz w:val="24"/>
          <w:szCs w:val="24"/>
          <w:rtl/>
        </w:rPr>
        <w:t>__________________</w:t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 w:hint="cs"/>
          <w:sz w:val="24"/>
          <w:szCs w:val="24"/>
          <w:rtl/>
        </w:rPr>
        <w:t>_______________</w:t>
      </w:r>
    </w:p>
    <w:p w14:paraId="3A64BF37" w14:textId="77777777" w:rsidR="00B8093C" w:rsidRPr="000F1FF3" w:rsidRDefault="00B8093C" w:rsidP="00B8093C">
      <w:pPr>
        <w:bidi/>
        <w:ind w:left="84"/>
        <w:rPr>
          <w:rFonts w:ascii="Tahoma" w:hAnsi="Tahoma" w:cs="Tahoma"/>
          <w:sz w:val="24"/>
          <w:szCs w:val="24"/>
        </w:rPr>
      </w:pPr>
      <w:r w:rsidRPr="000F1FF3">
        <w:rPr>
          <w:rFonts w:ascii="Tahoma" w:hAnsi="Tahoma" w:cs="Tahoma"/>
          <w:sz w:val="24"/>
          <w:szCs w:val="24"/>
          <w:rtl/>
        </w:rPr>
        <w:t xml:space="preserve">שם המרצה </w:t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/>
          <w:sz w:val="24"/>
          <w:szCs w:val="24"/>
          <w:rtl/>
        </w:rPr>
        <w:tab/>
      </w:r>
      <w:r w:rsidRPr="000F1FF3">
        <w:rPr>
          <w:rFonts w:ascii="Tahoma" w:hAnsi="Tahoma" w:cs="Tahoma"/>
          <w:sz w:val="24"/>
          <w:szCs w:val="24"/>
          <w:rtl/>
        </w:rPr>
        <w:t xml:space="preserve">חתימה </w:t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/>
          <w:sz w:val="24"/>
          <w:szCs w:val="24"/>
          <w:rtl/>
        </w:rPr>
        <w:tab/>
      </w:r>
      <w:r>
        <w:rPr>
          <w:rFonts w:ascii="Tahoma" w:hAnsi="Tahoma" w:cs="Tahoma"/>
          <w:sz w:val="24"/>
          <w:szCs w:val="24"/>
          <w:rtl/>
        </w:rPr>
        <w:tab/>
      </w:r>
      <w:r w:rsidRPr="000F1FF3">
        <w:rPr>
          <w:rFonts w:ascii="Tahoma" w:hAnsi="Tahoma" w:cs="Tahoma"/>
          <w:sz w:val="24"/>
          <w:szCs w:val="24"/>
          <w:rtl/>
        </w:rPr>
        <w:t>תאריך</w:t>
      </w:r>
    </w:p>
    <w:p w14:paraId="46087DD1" w14:textId="77777777" w:rsidR="00B8093C" w:rsidRDefault="00B8093C" w:rsidP="00B8093C">
      <w:pPr>
        <w:bidi/>
        <w:ind w:left="84"/>
        <w:rPr>
          <w:rFonts w:ascii="Tahoma" w:hAnsi="Tahoma" w:cs="Tahoma"/>
          <w:sz w:val="24"/>
          <w:szCs w:val="24"/>
          <w:rtl/>
        </w:rPr>
      </w:pPr>
    </w:p>
    <w:p w14:paraId="4ECF96CA" w14:textId="77777777" w:rsidR="00B8093C" w:rsidRPr="000F1FF3" w:rsidRDefault="00B8093C" w:rsidP="00B8093C">
      <w:pPr>
        <w:bidi/>
        <w:ind w:left="84"/>
        <w:rPr>
          <w:rFonts w:ascii="Tahoma" w:hAnsi="Tahoma" w:cs="Tahoma"/>
          <w:sz w:val="24"/>
          <w:szCs w:val="24"/>
        </w:rPr>
      </w:pPr>
      <w:r w:rsidRPr="000F1FF3">
        <w:rPr>
          <w:rFonts w:ascii="Tahoma" w:hAnsi="Tahoma" w:cs="Tahoma"/>
          <w:sz w:val="24"/>
          <w:szCs w:val="24"/>
        </w:rPr>
        <w:t>*******************************************************************</w:t>
      </w:r>
    </w:p>
    <w:p w14:paraId="0CD89163" w14:textId="77777777" w:rsidR="00B8093C" w:rsidRPr="000F1FF3" w:rsidRDefault="00B8093C" w:rsidP="00B8093C">
      <w:pPr>
        <w:bidi/>
        <w:ind w:left="84"/>
        <w:rPr>
          <w:rFonts w:ascii="Tahoma" w:hAnsi="Tahoma" w:cs="Tahoma"/>
          <w:sz w:val="24"/>
          <w:szCs w:val="24"/>
        </w:rPr>
      </w:pPr>
      <w:r w:rsidRPr="000F1FF3">
        <w:rPr>
          <w:rFonts w:ascii="Tahoma" w:hAnsi="Tahoma" w:cs="Tahoma"/>
          <w:sz w:val="24"/>
          <w:szCs w:val="24"/>
          <w:rtl/>
        </w:rPr>
        <w:t>הצהרת העובד/ת</w:t>
      </w:r>
      <w:r w:rsidRPr="000F1FF3">
        <w:rPr>
          <w:rFonts w:ascii="Tahoma" w:hAnsi="Tahoma" w:cs="Tahoma"/>
          <w:sz w:val="24"/>
          <w:szCs w:val="24"/>
        </w:rPr>
        <w:t>:</w:t>
      </w:r>
    </w:p>
    <w:p w14:paraId="6B4E39CF" w14:textId="77777777" w:rsidR="00B8093C" w:rsidRDefault="00B8093C" w:rsidP="00B8093C">
      <w:pPr>
        <w:bidi/>
        <w:ind w:left="84"/>
        <w:rPr>
          <w:rFonts w:ascii="Tahoma" w:hAnsi="Tahoma" w:cs="Tahoma"/>
          <w:sz w:val="24"/>
          <w:szCs w:val="24"/>
          <w:rtl/>
        </w:rPr>
      </w:pPr>
      <w:r w:rsidRPr="000F1FF3">
        <w:rPr>
          <w:rFonts w:ascii="Tahoma" w:hAnsi="Tahoma" w:cs="Tahoma"/>
          <w:sz w:val="24"/>
          <w:szCs w:val="24"/>
          <w:rtl/>
        </w:rPr>
        <w:t>הקורס התקיים בימים __________</w:t>
      </w:r>
      <w:r>
        <w:rPr>
          <w:rFonts w:ascii="Tahoma" w:hAnsi="Tahoma" w:cs="Tahoma" w:hint="cs"/>
          <w:sz w:val="24"/>
          <w:szCs w:val="24"/>
          <w:rtl/>
        </w:rPr>
        <w:t>__</w:t>
      </w:r>
      <w:r w:rsidRPr="000F1FF3">
        <w:rPr>
          <w:rFonts w:ascii="Tahoma" w:hAnsi="Tahoma" w:cs="Tahoma"/>
          <w:sz w:val="24"/>
          <w:szCs w:val="24"/>
          <w:rtl/>
        </w:rPr>
        <w:t>__ בין השעות</w:t>
      </w:r>
      <w:r>
        <w:rPr>
          <w:rFonts w:ascii="Tahoma" w:hAnsi="Tahoma" w:cs="Tahoma" w:hint="cs"/>
          <w:sz w:val="24"/>
          <w:szCs w:val="24"/>
          <w:rtl/>
        </w:rPr>
        <w:t xml:space="preserve">  ___________________</w:t>
      </w:r>
    </w:p>
    <w:p w14:paraId="330CB8E7" w14:textId="77777777" w:rsidR="00B8093C" w:rsidRPr="000F1FF3" w:rsidRDefault="00B8093C" w:rsidP="00B8093C">
      <w:pPr>
        <w:bidi/>
        <w:ind w:left="84"/>
        <w:rPr>
          <w:rFonts w:ascii="Tahoma" w:hAnsi="Tahoma" w:cs="Tahoma"/>
          <w:sz w:val="24"/>
          <w:szCs w:val="24"/>
        </w:rPr>
      </w:pPr>
    </w:p>
    <w:p w14:paraId="0A1E55C1" w14:textId="77777777" w:rsidR="00B8093C" w:rsidRDefault="00B8093C" w:rsidP="00B8093C">
      <w:pPr>
        <w:bidi/>
        <w:rPr>
          <w:rFonts w:ascii="Tahoma" w:hAnsi="Tahoma" w:cs="Tahoma"/>
          <w:sz w:val="24"/>
          <w:szCs w:val="24"/>
          <w:rtl/>
        </w:rPr>
      </w:pPr>
      <w:r w:rsidRPr="000F1FF3">
        <w:rPr>
          <w:rFonts w:ascii="Tahoma" w:hAnsi="Tahoma" w:cs="Tahoma" w:hint="cs"/>
          <w:sz w:val="24"/>
          <w:szCs w:val="24"/>
          <w:rtl/>
        </w:rPr>
        <w:t>*</w:t>
      </w:r>
      <w:r>
        <w:rPr>
          <w:rFonts w:ascii="Tahoma" w:hAnsi="Tahoma" w:cs="Tahoma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0F1FF3">
        <w:rPr>
          <w:rFonts w:ascii="Tahoma" w:hAnsi="Tahoma" w:cs="Tahoma"/>
          <w:sz w:val="24"/>
          <w:szCs w:val="24"/>
          <w:rtl/>
        </w:rPr>
        <w:t>ידוע לי כי באפשרותי להשתלם עד 4 שעות לימוד בשבוע ע"ח שעות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0F1FF3">
        <w:rPr>
          <w:rFonts w:ascii="Tahoma" w:hAnsi="Tahoma" w:cs="Tahoma"/>
          <w:sz w:val="24"/>
          <w:szCs w:val="24"/>
          <w:rtl/>
        </w:rPr>
        <w:t xml:space="preserve">עבודה </w:t>
      </w:r>
    </w:p>
    <w:p w14:paraId="48CC8CCD" w14:textId="77777777" w:rsidR="00B8093C" w:rsidRDefault="00B8093C" w:rsidP="00B8093C">
      <w:pPr>
        <w:bidi/>
        <w:ind w:firstLine="284"/>
        <w:rPr>
          <w:rFonts w:ascii="Tahoma" w:hAnsi="Tahoma" w:cs="Tahoma"/>
          <w:sz w:val="24"/>
          <w:szCs w:val="24"/>
          <w:rtl/>
        </w:rPr>
      </w:pPr>
      <w:r w:rsidRPr="000F1FF3">
        <w:rPr>
          <w:rFonts w:ascii="Tahoma" w:hAnsi="Tahoma" w:cs="Tahoma"/>
          <w:sz w:val="24"/>
          <w:szCs w:val="24"/>
          <w:rtl/>
        </w:rPr>
        <w:t>וכי חריגה משעות אלו מחייבת החזר שעות עבודה בפועל</w:t>
      </w:r>
      <w:r w:rsidRPr="000F1FF3">
        <w:rPr>
          <w:rFonts w:ascii="Tahoma" w:hAnsi="Tahoma" w:cs="Tahoma"/>
          <w:sz w:val="24"/>
          <w:szCs w:val="24"/>
        </w:rPr>
        <w:t>.</w:t>
      </w:r>
    </w:p>
    <w:p w14:paraId="6A427D72" w14:textId="77777777" w:rsidR="00B8093C" w:rsidRDefault="00B8093C" w:rsidP="00B8093C">
      <w:pPr>
        <w:bidi/>
        <w:ind w:firstLine="284"/>
        <w:rPr>
          <w:rFonts w:ascii="Tahoma" w:hAnsi="Tahoma" w:cs="Tahoma"/>
          <w:sz w:val="24"/>
          <w:szCs w:val="24"/>
          <w:rtl/>
        </w:rPr>
      </w:pPr>
    </w:p>
    <w:p w14:paraId="13D36A9D" w14:textId="77777777" w:rsidR="00B8093C" w:rsidRDefault="00B8093C" w:rsidP="00B8093C">
      <w:pPr>
        <w:bidi/>
        <w:spacing w:before="240" w:line="480" w:lineRule="auto"/>
        <w:ind w:firstLine="284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על החתום</w:t>
      </w:r>
    </w:p>
    <w:p w14:paraId="704648DF" w14:textId="1CBE24DC" w:rsidR="008C267C" w:rsidRPr="008C267C" w:rsidRDefault="00B8093C" w:rsidP="008673C8">
      <w:pPr>
        <w:bidi/>
        <w:spacing w:before="240" w:line="480" w:lineRule="auto"/>
        <w:ind w:firstLine="284"/>
        <w:rPr>
          <w:rtl/>
        </w:rPr>
      </w:pPr>
      <w:r>
        <w:rPr>
          <w:rFonts w:ascii="Tahoma" w:hAnsi="Tahoma" w:cs="Tahoma" w:hint="cs"/>
          <w:sz w:val="24"/>
          <w:szCs w:val="24"/>
          <w:rtl/>
        </w:rPr>
        <w:t>_______________________________</w:t>
      </w:r>
    </w:p>
    <w:sectPr w:rsidR="008C267C" w:rsidRPr="008C267C" w:rsidSect="00B826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275" w:bottom="1440" w:left="1134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EA97" w14:textId="77777777" w:rsidR="00EF5BC1" w:rsidRDefault="00EF5BC1" w:rsidP="00E1774D">
      <w:pPr>
        <w:spacing w:after="0" w:line="240" w:lineRule="auto"/>
      </w:pPr>
      <w:r>
        <w:separator/>
      </w:r>
    </w:p>
  </w:endnote>
  <w:endnote w:type="continuationSeparator" w:id="0">
    <w:p w14:paraId="27CECFC5" w14:textId="77777777" w:rsidR="00EF5BC1" w:rsidRDefault="00EF5BC1" w:rsidP="00E1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0867" w14:textId="77777777" w:rsidR="00795EEA" w:rsidRDefault="00795E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E802" w14:textId="47A0C0C5" w:rsidR="000F669D" w:rsidRDefault="000F669D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1027A5" wp14:editId="7EC388C3">
          <wp:simplePos x="0" y="0"/>
          <wp:positionH relativeFrom="margin">
            <wp:posOffset>-1093470</wp:posOffset>
          </wp:positionH>
          <wp:positionV relativeFrom="margin">
            <wp:posOffset>8623300</wp:posOffset>
          </wp:positionV>
          <wp:extent cx="7578090" cy="942975"/>
          <wp:effectExtent l="0" t="0" r="3810" b="0"/>
          <wp:wrapSquare wrapText="bothSides"/>
          <wp:docPr id="12616924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90961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DD95" w14:textId="77777777" w:rsidR="00795EEA" w:rsidRDefault="00795E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67D1" w14:textId="77777777" w:rsidR="00EF5BC1" w:rsidRDefault="00EF5BC1" w:rsidP="00E1774D">
      <w:pPr>
        <w:spacing w:after="0" w:line="240" w:lineRule="auto"/>
      </w:pPr>
      <w:r>
        <w:separator/>
      </w:r>
    </w:p>
  </w:footnote>
  <w:footnote w:type="continuationSeparator" w:id="0">
    <w:p w14:paraId="2EDB70B0" w14:textId="77777777" w:rsidR="00EF5BC1" w:rsidRDefault="00EF5BC1" w:rsidP="00E1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4E65" w14:textId="77777777" w:rsidR="00795EEA" w:rsidRDefault="00795E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C6AF" w14:textId="2ACF518B" w:rsidR="00E1774D" w:rsidRDefault="000F669D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7813EA" wp14:editId="169C4481">
          <wp:simplePos x="0" y="0"/>
          <wp:positionH relativeFrom="margin">
            <wp:posOffset>-1426210</wp:posOffset>
          </wp:positionH>
          <wp:positionV relativeFrom="margin">
            <wp:posOffset>-1199515</wp:posOffset>
          </wp:positionV>
          <wp:extent cx="7675245" cy="1022350"/>
          <wp:effectExtent l="0" t="0" r="0" b="0"/>
          <wp:wrapSquare wrapText="bothSides"/>
          <wp:docPr id="677713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8578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245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9CA0" w14:textId="77777777" w:rsidR="00795EEA" w:rsidRDefault="00795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313"/>
    <w:multiLevelType w:val="hybridMultilevel"/>
    <w:tmpl w:val="1D161D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30149"/>
    <w:multiLevelType w:val="hybridMultilevel"/>
    <w:tmpl w:val="F7CA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6ABC"/>
    <w:multiLevelType w:val="hybridMultilevel"/>
    <w:tmpl w:val="1AB84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3310"/>
    <w:multiLevelType w:val="hybridMultilevel"/>
    <w:tmpl w:val="E20452DC"/>
    <w:lvl w:ilvl="0" w:tplc="DF12332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5359"/>
    <w:multiLevelType w:val="hybridMultilevel"/>
    <w:tmpl w:val="6DB42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6C84"/>
    <w:multiLevelType w:val="hybridMultilevel"/>
    <w:tmpl w:val="9E88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0987"/>
    <w:multiLevelType w:val="hybridMultilevel"/>
    <w:tmpl w:val="D4927B7A"/>
    <w:lvl w:ilvl="0" w:tplc="81C4DFA2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600D3"/>
    <w:multiLevelType w:val="hybridMultilevel"/>
    <w:tmpl w:val="CEF2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316D8"/>
    <w:multiLevelType w:val="hybridMultilevel"/>
    <w:tmpl w:val="BD8C2774"/>
    <w:lvl w:ilvl="0" w:tplc="1EB0CE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72A1D"/>
    <w:multiLevelType w:val="hybridMultilevel"/>
    <w:tmpl w:val="2794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C637C"/>
    <w:multiLevelType w:val="hybridMultilevel"/>
    <w:tmpl w:val="C72EE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407BA"/>
    <w:multiLevelType w:val="hybridMultilevel"/>
    <w:tmpl w:val="612A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F1195"/>
    <w:multiLevelType w:val="hybridMultilevel"/>
    <w:tmpl w:val="663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F58D0"/>
    <w:multiLevelType w:val="hybridMultilevel"/>
    <w:tmpl w:val="F2AAF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E2F41"/>
    <w:multiLevelType w:val="hybridMultilevel"/>
    <w:tmpl w:val="FDFA2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51CAC"/>
    <w:multiLevelType w:val="hybridMultilevel"/>
    <w:tmpl w:val="E2AA3F92"/>
    <w:lvl w:ilvl="0" w:tplc="7856E7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17707"/>
    <w:multiLevelType w:val="hybridMultilevel"/>
    <w:tmpl w:val="73261382"/>
    <w:lvl w:ilvl="0" w:tplc="6D886DB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 w15:restartNumberingAfterBreak="0">
    <w:nsid w:val="3E1454B4"/>
    <w:multiLevelType w:val="hybridMultilevel"/>
    <w:tmpl w:val="AAEA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E3E87"/>
    <w:multiLevelType w:val="hybridMultilevel"/>
    <w:tmpl w:val="5524A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76F09"/>
    <w:multiLevelType w:val="hybridMultilevel"/>
    <w:tmpl w:val="DE4EF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D6230"/>
    <w:multiLevelType w:val="hybridMultilevel"/>
    <w:tmpl w:val="BFF0E858"/>
    <w:lvl w:ilvl="0" w:tplc="A27C00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1A2DC6"/>
    <w:multiLevelType w:val="hybridMultilevel"/>
    <w:tmpl w:val="4C8E3DE2"/>
    <w:lvl w:ilvl="0" w:tplc="FE92F44A">
      <w:start w:val="1"/>
      <w:numFmt w:val="bullet"/>
      <w:lvlText w:val="-"/>
      <w:lvlJc w:val="left"/>
      <w:pPr>
        <w:ind w:left="435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4AA5601E"/>
    <w:multiLevelType w:val="hybridMultilevel"/>
    <w:tmpl w:val="A1F4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2D4B"/>
    <w:multiLevelType w:val="hybridMultilevel"/>
    <w:tmpl w:val="27CA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07C1E"/>
    <w:multiLevelType w:val="multilevel"/>
    <w:tmpl w:val="050C1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C7E1168"/>
    <w:multiLevelType w:val="multilevel"/>
    <w:tmpl w:val="DBB69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5DCD4F64"/>
    <w:multiLevelType w:val="hybridMultilevel"/>
    <w:tmpl w:val="F9A0F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F3876"/>
    <w:multiLevelType w:val="hybridMultilevel"/>
    <w:tmpl w:val="27508D34"/>
    <w:lvl w:ilvl="0" w:tplc="5866CDEA">
      <w:numFmt w:val="bullet"/>
      <w:lvlText w:val=""/>
      <w:lvlJc w:val="left"/>
      <w:pPr>
        <w:ind w:left="1152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675C10D8"/>
    <w:multiLevelType w:val="hybridMultilevel"/>
    <w:tmpl w:val="55EE2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E0FE6"/>
    <w:multiLevelType w:val="hybridMultilevel"/>
    <w:tmpl w:val="CA802B30"/>
    <w:lvl w:ilvl="0" w:tplc="64B847B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694121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A8596F"/>
    <w:multiLevelType w:val="hybridMultilevel"/>
    <w:tmpl w:val="A86E1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57093"/>
    <w:multiLevelType w:val="hybridMultilevel"/>
    <w:tmpl w:val="320C533A"/>
    <w:lvl w:ilvl="0" w:tplc="1E064B82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2E23"/>
    <w:multiLevelType w:val="hybridMultilevel"/>
    <w:tmpl w:val="181ADDF4"/>
    <w:lvl w:ilvl="0" w:tplc="1428AF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927DB8"/>
    <w:multiLevelType w:val="hybridMultilevel"/>
    <w:tmpl w:val="8E3CFF20"/>
    <w:lvl w:ilvl="0" w:tplc="20387F56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5" w15:restartNumberingAfterBreak="0">
    <w:nsid w:val="79D003B5"/>
    <w:multiLevelType w:val="hybridMultilevel"/>
    <w:tmpl w:val="D2C69242"/>
    <w:lvl w:ilvl="0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6" w15:restartNumberingAfterBreak="0">
    <w:nsid w:val="7D8F2867"/>
    <w:multiLevelType w:val="multilevel"/>
    <w:tmpl w:val="8E34C86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/>
        <w:b w:val="0"/>
        <w:bCs w:val="0"/>
        <w:sz w:val="28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sz w:val="28"/>
      </w:rPr>
    </w:lvl>
  </w:abstractNum>
  <w:abstractNum w:abstractNumId="37" w15:restartNumberingAfterBreak="0">
    <w:nsid w:val="7EFD0FE8"/>
    <w:multiLevelType w:val="hybridMultilevel"/>
    <w:tmpl w:val="6B2C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57447">
    <w:abstractNumId w:val="1"/>
  </w:num>
  <w:num w:numId="2" w16cid:durableId="485977274">
    <w:abstractNumId w:val="21"/>
  </w:num>
  <w:num w:numId="3" w16cid:durableId="1684474553">
    <w:abstractNumId w:val="14"/>
  </w:num>
  <w:num w:numId="4" w16cid:durableId="532622153">
    <w:abstractNumId w:val="12"/>
  </w:num>
  <w:num w:numId="5" w16cid:durableId="1118842705">
    <w:abstractNumId w:val="17"/>
  </w:num>
  <w:num w:numId="6" w16cid:durableId="67966445">
    <w:abstractNumId w:val="16"/>
  </w:num>
  <w:num w:numId="7" w16cid:durableId="1475030036">
    <w:abstractNumId w:val="7"/>
  </w:num>
  <w:num w:numId="8" w16cid:durableId="1170676633">
    <w:abstractNumId w:val="29"/>
  </w:num>
  <w:num w:numId="9" w16cid:durableId="1681659334">
    <w:abstractNumId w:val="2"/>
  </w:num>
  <w:num w:numId="10" w16cid:durableId="1960453366">
    <w:abstractNumId w:val="18"/>
  </w:num>
  <w:num w:numId="11" w16cid:durableId="975179904">
    <w:abstractNumId w:val="15"/>
  </w:num>
  <w:num w:numId="12" w16cid:durableId="859665829">
    <w:abstractNumId w:val="0"/>
  </w:num>
  <w:num w:numId="13" w16cid:durableId="2139951954">
    <w:abstractNumId w:val="8"/>
  </w:num>
  <w:num w:numId="14" w16cid:durableId="18562597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5386033">
    <w:abstractNumId w:val="5"/>
  </w:num>
  <w:num w:numId="16" w16cid:durableId="1996105347">
    <w:abstractNumId w:val="19"/>
  </w:num>
  <w:num w:numId="17" w16cid:durableId="508719461">
    <w:abstractNumId w:val="13"/>
  </w:num>
  <w:num w:numId="18" w16cid:durableId="2099401211">
    <w:abstractNumId w:val="26"/>
  </w:num>
  <w:num w:numId="19" w16cid:durableId="1662659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7656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9968365">
    <w:abstractNumId w:val="28"/>
  </w:num>
  <w:num w:numId="22" w16cid:durableId="797917547">
    <w:abstractNumId w:val="10"/>
  </w:num>
  <w:num w:numId="23" w16cid:durableId="1857570098">
    <w:abstractNumId w:val="31"/>
  </w:num>
  <w:num w:numId="24" w16cid:durableId="1541867254">
    <w:abstractNumId w:val="23"/>
  </w:num>
  <w:num w:numId="25" w16cid:durableId="1042442785">
    <w:abstractNumId w:val="4"/>
  </w:num>
  <w:num w:numId="26" w16cid:durableId="994265943">
    <w:abstractNumId w:val="33"/>
  </w:num>
  <w:num w:numId="27" w16cid:durableId="263001351">
    <w:abstractNumId w:val="20"/>
  </w:num>
  <w:num w:numId="28" w16cid:durableId="1826700228">
    <w:abstractNumId w:val="3"/>
  </w:num>
  <w:num w:numId="29" w16cid:durableId="467087271">
    <w:abstractNumId w:val="34"/>
  </w:num>
  <w:num w:numId="30" w16cid:durableId="1281033397">
    <w:abstractNumId w:val="22"/>
  </w:num>
  <w:num w:numId="31" w16cid:durableId="1234852965">
    <w:abstractNumId w:val="24"/>
  </w:num>
  <w:num w:numId="32" w16cid:durableId="1483699306">
    <w:abstractNumId w:val="3"/>
  </w:num>
  <w:num w:numId="33" w16cid:durableId="1499076486">
    <w:abstractNumId w:val="25"/>
  </w:num>
  <w:num w:numId="34" w16cid:durableId="532309413">
    <w:abstractNumId w:val="30"/>
  </w:num>
  <w:num w:numId="35" w16cid:durableId="719789479">
    <w:abstractNumId w:val="27"/>
  </w:num>
  <w:num w:numId="36" w16cid:durableId="876048328">
    <w:abstractNumId w:val="35"/>
  </w:num>
  <w:num w:numId="37" w16cid:durableId="418671659">
    <w:abstractNumId w:val="32"/>
  </w:num>
  <w:num w:numId="38" w16cid:durableId="2106417572">
    <w:abstractNumId w:val="11"/>
  </w:num>
  <w:num w:numId="39" w16cid:durableId="977611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89"/>
    <w:rsid w:val="000069DF"/>
    <w:rsid w:val="00014893"/>
    <w:rsid w:val="000400DD"/>
    <w:rsid w:val="000547A1"/>
    <w:rsid w:val="00074BCF"/>
    <w:rsid w:val="00096D32"/>
    <w:rsid w:val="000B254E"/>
    <w:rsid w:val="000B2ABC"/>
    <w:rsid w:val="000B436A"/>
    <w:rsid w:val="000B4957"/>
    <w:rsid w:val="000B4B9C"/>
    <w:rsid w:val="000C426B"/>
    <w:rsid w:val="000C69A4"/>
    <w:rsid w:val="000D7896"/>
    <w:rsid w:val="000E1F62"/>
    <w:rsid w:val="000F669D"/>
    <w:rsid w:val="001015CD"/>
    <w:rsid w:val="00101D6E"/>
    <w:rsid w:val="0010252F"/>
    <w:rsid w:val="0011507E"/>
    <w:rsid w:val="0011663A"/>
    <w:rsid w:val="00117EA6"/>
    <w:rsid w:val="00120F3F"/>
    <w:rsid w:val="0012138A"/>
    <w:rsid w:val="0012685B"/>
    <w:rsid w:val="00126945"/>
    <w:rsid w:val="0013169E"/>
    <w:rsid w:val="001334A7"/>
    <w:rsid w:val="00152B92"/>
    <w:rsid w:val="0015410E"/>
    <w:rsid w:val="00156FF5"/>
    <w:rsid w:val="001610D9"/>
    <w:rsid w:val="001627ED"/>
    <w:rsid w:val="00165D26"/>
    <w:rsid w:val="00173BD1"/>
    <w:rsid w:val="0018426D"/>
    <w:rsid w:val="001845EC"/>
    <w:rsid w:val="00193917"/>
    <w:rsid w:val="001961E1"/>
    <w:rsid w:val="001A0191"/>
    <w:rsid w:val="001A172E"/>
    <w:rsid w:val="001B2471"/>
    <w:rsid w:val="001B29B5"/>
    <w:rsid w:val="001B59D9"/>
    <w:rsid w:val="001C3DA8"/>
    <w:rsid w:val="001E2EBA"/>
    <w:rsid w:val="001F3870"/>
    <w:rsid w:val="00205757"/>
    <w:rsid w:val="002107BE"/>
    <w:rsid w:val="00212204"/>
    <w:rsid w:val="002140AE"/>
    <w:rsid w:val="002230C5"/>
    <w:rsid w:val="002244D4"/>
    <w:rsid w:val="00234E53"/>
    <w:rsid w:val="0025448A"/>
    <w:rsid w:val="00271390"/>
    <w:rsid w:val="00271AB9"/>
    <w:rsid w:val="0027394E"/>
    <w:rsid w:val="00277C44"/>
    <w:rsid w:val="0028151A"/>
    <w:rsid w:val="00294D91"/>
    <w:rsid w:val="00295AF5"/>
    <w:rsid w:val="00296E85"/>
    <w:rsid w:val="00296F06"/>
    <w:rsid w:val="002A0D4F"/>
    <w:rsid w:val="002B0917"/>
    <w:rsid w:val="002B35B8"/>
    <w:rsid w:val="002B511F"/>
    <w:rsid w:val="002B684D"/>
    <w:rsid w:val="002C4F53"/>
    <w:rsid w:val="002C709F"/>
    <w:rsid w:val="002E3797"/>
    <w:rsid w:val="002E3EA4"/>
    <w:rsid w:val="002F4F57"/>
    <w:rsid w:val="002F5057"/>
    <w:rsid w:val="00307C52"/>
    <w:rsid w:val="00322420"/>
    <w:rsid w:val="00326CA0"/>
    <w:rsid w:val="0033115D"/>
    <w:rsid w:val="00334BBE"/>
    <w:rsid w:val="00336A8C"/>
    <w:rsid w:val="00350A80"/>
    <w:rsid w:val="00354536"/>
    <w:rsid w:val="0036009B"/>
    <w:rsid w:val="00361692"/>
    <w:rsid w:val="0036797E"/>
    <w:rsid w:val="00370472"/>
    <w:rsid w:val="003721AE"/>
    <w:rsid w:val="0037262A"/>
    <w:rsid w:val="0037731C"/>
    <w:rsid w:val="00381B89"/>
    <w:rsid w:val="0038351D"/>
    <w:rsid w:val="0039342F"/>
    <w:rsid w:val="003A0734"/>
    <w:rsid w:val="003A0BA7"/>
    <w:rsid w:val="003A124E"/>
    <w:rsid w:val="003A1FF0"/>
    <w:rsid w:val="003A7B24"/>
    <w:rsid w:val="003B4B3C"/>
    <w:rsid w:val="003C12B8"/>
    <w:rsid w:val="003C5565"/>
    <w:rsid w:val="003D42A6"/>
    <w:rsid w:val="003D515D"/>
    <w:rsid w:val="003D6380"/>
    <w:rsid w:val="003E3802"/>
    <w:rsid w:val="003E7700"/>
    <w:rsid w:val="003F2187"/>
    <w:rsid w:val="003F3E84"/>
    <w:rsid w:val="00413360"/>
    <w:rsid w:val="00414023"/>
    <w:rsid w:val="00414A51"/>
    <w:rsid w:val="00414B4C"/>
    <w:rsid w:val="0042039B"/>
    <w:rsid w:val="00422DA4"/>
    <w:rsid w:val="00425CB5"/>
    <w:rsid w:val="004317E0"/>
    <w:rsid w:val="00431F5D"/>
    <w:rsid w:val="0043283B"/>
    <w:rsid w:val="00434427"/>
    <w:rsid w:val="00443391"/>
    <w:rsid w:val="00443826"/>
    <w:rsid w:val="00444C77"/>
    <w:rsid w:val="0045459D"/>
    <w:rsid w:val="004C63A9"/>
    <w:rsid w:val="004C761D"/>
    <w:rsid w:val="004D0EDB"/>
    <w:rsid w:val="004D7824"/>
    <w:rsid w:val="004D7E19"/>
    <w:rsid w:val="00503F7D"/>
    <w:rsid w:val="00504789"/>
    <w:rsid w:val="0051387A"/>
    <w:rsid w:val="00520828"/>
    <w:rsid w:val="00520BA8"/>
    <w:rsid w:val="00522ACE"/>
    <w:rsid w:val="00524275"/>
    <w:rsid w:val="00530AA6"/>
    <w:rsid w:val="00530EB6"/>
    <w:rsid w:val="00540443"/>
    <w:rsid w:val="00541581"/>
    <w:rsid w:val="00542698"/>
    <w:rsid w:val="00556904"/>
    <w:rsid w:val="005656E0"/>
    <w:rsid w:val="0056639F"/>
    <w:rsid w:val="005752EB"/>
    <w:rsid w:val="005764F3"/>
    <w:rsid w:val="00585B27"/>
    <w:rsid w:val="005876DC"/>
    <w:rsid w:val="0059003D"/>
    <w:rsid w:val="005962CE"/>
    <w:rsid w:val="005A488E"/>
    <w:rsid w:val="005C5AE3"/>
    <w:rsid w:val="005D0CEB"/>
    <w:rsid w:val="005D5604"/>
    <w:rsid w:val="005D5B63"/>
    <w:rsid w:val="005E1496"/>
    <w:rsid w:val="005E4D73"/>
    <w:rsid w:val="005F41CE"/>
    <w:rsid w:val="0061330F"/>
    <w:rsid w:val="00635A42"/>
    <w:rsid w:val="00637A0D"/>
    <w:rsid w:val="00646A79"/>
    <w:rsid w:val="0065070D"/>
    <w:rsid w:val="00657529"/>
    <w:rsid w:val="00684BE7"/>
    <w:rsid w:val="00690BDD"/>
    <w:rsid w:val="00695366"/>
    <w:rsid w:val="00696639"/>
    <w:rsid w:val="006973E8"/>
    <w:rsid w:val="006A69E2"/>
    <w:rsid w:val="006B5F5C"/>
    <w:rsid w:val="006C5E10"/>
    <w:rsid w:val="006D241B"/>
    <w:rsid w:val="006D653F"/>
    <w:rsid w:val="006E4438"/>
    <w:rsid w:val="006F2154"/>
    <w:rsid w:val="006F4A79"/>
    <w:rsid w:val="007032F9"/>
    <w:rsid w:val="00726926"/>
    <w:rsid w:val="00731DEE"/>
    <w:rsid w:val="0073586F"/>
    <w:rsid w:val="00740504"/>
    <w:rsid w:val="00742B1B"/>
    <w:rsid w:val="00754491"/>
    <w:rsid w:val="007603DF"/>
    <w:rsid w:val="007614EE"/>
    <w:rsid w:val="00761C09"/>
    <w:rsid w:val="00764C03"/>
    <w:rsid w:val="00775438"/>
    <w:rsid w:val="007945AB"/>
    <w:rsid w:val="00795EEA"/>
    <w:rsid w:val="007C6AB1"/>
    <w:rsid w:val="007E0A3F"/>
    <w:rsid w:val="007F302B"/>
    <w:rsid w:val="00816B01"/>
    <w:rsid w:val="00820701"/>
    <w:rsid w:val="008217F9"/>
    <w:rsid w:val="00823C50"/>
    <w:rsid w:val="008369A0"/>
    <w:rsid w:val="008452BE"/>
    <w:rsid w:val="008524CD"/>
    <w:rsid w:val="008642AC"/>
    <w:rsid w:val="008673C8"/>
    <w:rsid w:val="00883E4B"/>
    <w:rsid w:val="0088581D"/>
    <w:rsid w:val="00886838"/>
    <w:rsid w:val="00891D7C"/>
    <w:rsid w:val="008B4D1C"/>
    <w:rsid w:val="008C05AB"/>
    <w:rsid w:val="008C267C"/>
    <w:rsid w:val="008C29A7"/>
    <w:rsid w:val="008C4D6C"/>
    <w:rsid w:val="008D0F4B"/>
    <w:rsid w:val="008D50E1"/>
    <w:rsid w:val="008D5629"/>
    <w:rsid w:val="008D7A05"/>
    <w:rsid w:val="008D7AC1"/>
    <w:rsid w:val="008F23D8"/>
    <w:rsid w:val="008F496E"/>
    <w:rsid w:val="008F4F27"/>
    <w:rsid w:val="00901E1B"/>
    <w:rsid w:val="009042C4"/>
    <w:rsid w:val="009208F0"/>
    <w:rsid w:val="00922A3B"/>
    <w:rsid w:val="00923AB2"/>
    <w:rsid w:val="00925276"/>
    <w:rsid w:val="009273C6"/>
    <w:rsid w:val="00927B3E"/>
    <w:rsid w:val="00931E7D"/>
    <w:rsid w:val="00932B11"/>
    <w:rsid w:val="00953F2A"/>
    <w:rsid w:val="009715D2"/>
    <w:rsid w:val="00974075"/>
    <w:rsid w:val="009933A1"/>
    <w:rsid w:val="00993FFC"/>
    <w:rsid w:val="009B4643"/>
    <w:rsid w:val="009B5A63"/>
    <w:rsid w:val="009C103D"/>
    <w:rsid w:val="009C133D"/>
    <w:rsid w:val="009D2646"/>
    <w:rsid w:val="009F0415"/>
    <w:rsid w:val="00A022AF"/>
    <w:rsid w:val="00A02A9B"/>
    <w:rsid w:val="00A035A0"/>
    <w:rsid w:val="00A53C57"/>
    <w:rsid w:val="00A67C9E"/>
    <w:rsid w:val="00A73224"/>
    <w:rsid w:val="00A74F37"/>
    <w:rsid w:val="00A93830"/>
    <w:rsid w:val="00A96DE5"/>
    <w:rsid w:val="00A97AE0"/>
    <w:rsid w:val="00AA72BF"/>
    <w:rsid w:val="00AB547D"/>
    <w:rsid w:val="00AB5BB4"/>
    <w:rsid w:val="00AB64A5"/>
    <w:rsid w:val="00AB78F5"/>
    <w:rsid w:val="00AC284D"/>
    <w:rsid w:val="00AC6A64"/>
    <w:rsid w:val="00AD68AE"/>
    <w:rsid w:val="00AE5E68"/>
    <w:rsid w:val="00AF2774"/>
    <w:rsid w:val="00AF3F6A"/>
    <w:rsid w:val="00AF66EA"/>
    <w:rsid w:val="00B04249"/>
    <w:rsid w:val="00B0712D"/>
    <w:rsid w:val="00B11CFB"/>
    <w:rsid w:val="00B16D6E"/>
    <w:rsid w:val="00B35A3F"/>
    <w:rsid w:val="00B415C4"/>
    <w:rsid w:val="00B60E71"/>
    <w:rsid w:val="00B76789"/>
    <w:rsid w:val="00B8093C"/>
    <w:rsid w:val="00B82679"/>
    <w:rsid w:val="00B941D9"/>
    <w:rsid w:val="00BB3A80"/>
    <w:rsid w:val="00BC6F05"/>
    <w:rsid w:val="00BD0330"/>
    <w:rsid w:val="00BD321B"/>
    <w:rsid w:val="00C06423"/>
    <w:rsid w:val="00C1566A"/>
    <w:rsid w:val="00C21B2F"/>
    <w:rsid w:val="00C2581C"/>
    <w:rsid w:val="00C258AE"/>
    <w:rsid w:val="00C326D0"/>
    <w:rsid w:val="00C41B3E"/>
    <w:rsid w:val="00C42140"/>
    <w:rsid w:val="00C43B76"/>
    <w:rsid w:val="00C548F5"/>
    <w:rsid w:val="00C6418E"/>
    <w:rsid w:val="00C643E6"/>
    <w:rsid w:val="00C67AA8"/>
    <w:rsid w:val="00C7074C"/>
    <w:rsid w:val="00C80468"/>
    <w:rsid w:val="00C8356C"/>
    <w:rsid w:val="00C85EA7"/>
    <w:rsid w:val="00C97B7F"/>
    <w:rsid w:val="00CA098F"/>
    <w:rsid w:val="00CA1EC5"/>
    <w:rsid w:val="00CB776D"/>
    <w:rsid w:val="00CC091C"/>
    <w:rsid w:val="00CC109B"/>
    <w:rsid w:val="00CC2BFB"/>
    <w:rsid w:val="00CE0EA2"/>
    <w:rsid w:val="00CF61AF"/>
    <w:rsid w:val="00D03417"/>
    <w:rsid w:val="00D14F43"/>
    <w:rsid w:val="00D176ED"/>
    <w:rsid w:val="00D219D6"/>
    <w:rsid w:val="00D2566B"/>
    <w:rsid w:val="00D342CA"/>
    <w:rsid w:val="00D3569C"/>
    <w:rsid w:val="00D37D4B"/>
    <w:rsid w:val="00D64464"/>
    <w:rsid w:val="00D85DD1"/>
    <w:rsid w:val="00DA3B61"/>
    <w:rsid w:val="00DA405D"/>
    <w:rsid w:val="00DA7AD7"/>
    <w:rsid w:val="00DC0F6F"/>
    <w:rsid w:val="00DD01AE"/>
    <w:rsid w:val="00DD2889"/>
    <w:rsid w:val="00DD5268"/>
    <w:rsid w:val="00DD6626"/>
    <w:rsid w:val="00DE2F37"/>
    <w:rsid w:val="00DE7AF1"/>
    <w:rsid w:val="00E032E8"/>
    <w:rsid w:val="00E10346"/>
    <w:rsid w:val="00E10DAC"/>
    <w:rsid w:val="00E11217"/>
    <w:rsid w:val="00E1774D"/>
    <w:rsid w:val="00E263E3"/>
    <w:rsid w:val="00E41EA7"/>
    <w:rsid w:val="00E63495"/>
    <w:rsid w:val="00E66257"/>
    <w:rsid w:val="00E72CFF"/>
    <w:rsid w:val="00E83DDE"/>
    <w:rsid w:val="00EA517D"/>
    <w:rsid w:val="00ED1631"/>
    <w:rsid w:val="00EE103B"/>
    <w:rsid w:val="00EF5BC1"/>
    <w:rsid w:val="00EF5C69"/>
    <w:rsid w:val="00F00B08"/>
    <w:rsid w:val="00F110B8"/>
    <w:rsid w:val="00F113F4"/>
    <w:rsid w:val="00F2696F"/>
    <w:rsid w:val="00F3750A"/>
    <w:rsid w:val="00F40925"/>
    <w:rsid w:val="00F5685E"/>
    <w:rsid w:val="00F650CF"/>
    <w:rsid w:val="00F67989"/>
    <w:rsid w:val="00FA2ECE"/>
    <w:rsid w:val="00FB0D65"/>
    <w:rsid w:val="00FB56D4"/>
    <w:rsid w:val="00FB7931"/>
    <w:rsid w:val="00FC0C8B"/>
    <w:rsid w:val="00FC0D4A"/>
    <w:rsid w:val="00FC1C78"/>
    <w:rsid w:val="00FC56B4"/>
    <w:rsid w:val="00FE0259"/>
    <w:rsid w:val="00FE20BC"/>
    <w:rsid w:val="00FE2A18"/>
    <w:rsid w:val="00FF30C6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43C7"/>
  <w15:chartTrackingRefBased/>
  <w15:docId w15:val="{23615259-CB5F-9C4D-B9BF-AA7942CF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7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1774D"/>
  </w:style>
  <w:style w:type="paragraph" w:styleId="a5">
    <w:name w:val="footer"/>
    <w:basedOn w:val="a"/>
    <w:link w:val="a6"/>
    <w:uiPriority w:val="99"/>
    <w:unhideWhenUsed/>
    <w:rsid w:val="00E177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1774D"/>
  </w:style>
  <w:style w:type="paragraph" w:styleId="a7">
    <w:name w:val="List Paragraph"/>
    <w:basedOn w:val="a"/>
    <w:uiPriority w:val="34"/>
    <w:qFormat/>
    <w:rsid w:val="003D515D"/>
    <w:pPr>
      <w:bidi/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D5B6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link w:val="a8"/>
    <w:uiPriority w:val="99"/>
    <w:semiHidden/>
    <w:rsid w:val="005D5B63"/>
    <w:rPr>
      <w:rFonts w:ascii="Tahoma" w:hAnsi="Tahoma" w:cs="Tahoma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F4F57"/>
    <w:pPr>
      <w:bidi/>
      <w:spacing w:after="0" w:line="240" w:lineRule="auto"/>
    </w:pPr>
    <w:rPr>
      <w:sz w:val="20"/>
      <w:szCs w:val="20"/>
    </w:rPr>
  </w:style>
  <w:style w:type="character" w:customStyle="1" w:styleId="ab">
    <w:name w:val="טקסט הערת שוליים תו"/>
    <w:basedOn w:val="a0"/>
    <w:link w:val="aa"/>
    <w:uiPriority w:val="99"/>
    <w:semiHidden/>
    <w:rsid w:val="002F4F57"/>
  </w:style>
  <w:style w:type="character" w:styleId="ac">
    <w:name w:val="footnote reference"/>
    <w:uiPriority w:val="99"/>
    <w:semiHidden/>
    <w:unhideWhenUsed/>
    <w:rsid w:val="002F4F57"/>
    <w:rPr>
      <w:vertAlign w:val="superscript"/>
    </w:rPr>
  </w:style>
  <w:style w:type="character" w:styleId="Hyperlink">
    <w:name w:val="Hyperlink"/>
    <w:uiPriority w:val="99"/>
    <w:unhideWhenUsed/>
    <w:rsid w:val="001C3DA8"/>
    <w:rPr>
      <w:color w:val="0563C1"/>
      <w:u w:val="single"/>
    </w:rPr>
  </w:style>
  <w:style w:type="character" w:styleId="ad">
    <w:name w:val="annotation reference"/>
    <w:uiPriority w:val="99"/>
    <w:semiHidden/>
    <w:unhideWhenUsed/>
    <w:rsid w:val="006D241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241B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6D241B"/>
  </w:style>
  <w:style w:type="table" w:styleId="af0">
    <w:name w:val="Table Grid"/>
    <w:basedOn w:val="a1"/>
    <w:uiPriority w:val="59"/>
    <w:rsid w:val="0001489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irs\&#1496;&#1497;&#1508;&#1493;&#1500;%20&#1489;&#1497;&#1495;&#1497;&#1491;&#1493;&#1514;\&#1488;&#1490;&#1507;%20&#1502;&#1513;&#1488;&#1489;&#1497;%20&#1488;&#1504;&#1493;&#1513;\HR_A4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B035-CABF-4110-B6C4-2CB8107C0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HR_A4_</Template>
  <TotalTime>1</TotalTime>
  <Pages>1</Pages>
  <Words>109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דה חודה ענבר</cp:lastModifiedBy>
  <cp:revision>2</cp:revision>
  <cp:lastPrinted>2022-02-09T10:51:00Z</cp:lastPrinted>
  <dcterms:created xsi:type="dcterms:W3CDTF">2026-02-10T10:01:00Z</dcterms:created>
  <dcterms:modified xsi:type="dcterms:W3CDTF">2026-02-10T10:01:00Z</dcterms:modified>
</cp:coreProperties>
</file>