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F29A" w14:textId="77777777" w:rsidR="00532096" w:rsidRDefault="00532096" w:rsidP="00532096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54B26">
        <w:rPr>
          <w:rFonts w:asciiTheme="minorHAnsi" w:hAnsiTheme="minorHAnsi" w:cstheme="minorHAnsi"/>
          <w:sz w:val="24"/>
          <w:szCs w:val="24"/>
          <w:u w:val="single"/>
        </w:rPr>
        <w:t>Instructions</w:t>
      </w:r>
    </w:p>
    <w:p w14:paraId="4564202B" w14:textId="77777777" w:rsidR="00C314EE" w:rsidRPr="00054B26" w:rsidRDefault="00C314EE" w:rsidP="00532096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2BF3D4D" w14:textId="34A4FEE4" w:rsidR="000A2B90" w:rsidRPr="00317673" w:rsidRDefault="000A2B90" w:rsidP="0053209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673">
        <w:rPr>
          <w:rFonts w:asciiTheme="minorHAnsi" w:hAnsiTheme="minorHAnsi" w:cstheme="minorHAnsi"/>
          <w:sz w:val="24"/>
          <w:szCs w:val="24"/>
        </w:rPr>
        <w:t xml:space="preserve">Attached information regarding </w:t>
      </w:r>
      <w:r w:rsidRPr="00317673">
        <w:rPr>
          <w:rFonts w:asciiTheme="minorHAnsi" w:hAnsiTheme="minorHAnsi" w:cstheme="minorHAnsi"/>
          <w:b/>
          <w:bCs/>
          <w:sz w:val="24"/>
          <w:szCs w:val="24"/>
        </w:rPr>
        <w:t xml:space="preserve">medical </w:t>
      </w:r>
      <w:r w:rsidR="00112C04" w:rsidRPr="00317673">
        <w:rPr>
          <w:rFonts w:asciiTheme="minorHAnsi" w:hAnsiTheme="minorHAnsi" w:cstheme="minorHAnsi"/>
          <w:b/>
          <w:bCs/>
          <w:sz w:val="24"/>
          <w:szCs w:val="24"/>
        </w:rPr>
        <w:t>insurance</w:t>
      </w:r>
      <w:r w:rsidR="00B01076">
        <w:rPr>
          <w:rFonts w:asciiTheme="minorHAnsi" w:hAnsiTheme="minorHAnsi" w:cstheme="minorHAnsi"/>
          <w:b/>
          <w:bCs/>
          <w:sz w:val="24"/>
          <w:szCs w:val="24"/>
        </w:rPr>
        <w:t>-info</w:t>
      </w:r>
      <w:r w:rsidR="00112C04" w:rsidRPr="00317673">
        <w:rPr>
          <w:rFonts w:asciiTheme="minorHAnsi" w:hAnsiTheme="minorHAnsi" w:cstheme="minorHAnsi"/>
          <w:sz w:val="24"/>
          <w:szCs w:val="24"/>
        </w:rPr>
        <w:t xml:space="preserve"> (Purchasing Insurance)</w:t>
      </w:r>
    </w:p>
    <w:p w14:paraId="4A7FDDF8" w14:textId="5DDFF65C" w:rsidR="00317673" w:rsidRDefault="00317673" w:rsidP="00053C96">
      <w:pPr>
        <w:spacing w:line="360" w:lineRule="auto"/>
        <w:rPr>
          <w:rFonts w:asciiTheme="minorHAnsi" w:hAnsiTheme="minorHAnsi" w:cstheme="minorHAnsi"/>
          <w:sz w:val="24"/>
          <w:szCs w:val="24"/>
          <w:lang w:val="en-CA"/>
        </w:rPr>
      </w:pPr>
      <w:r w:rsidRPr="00317673">
        <w:rPr>
          <w:rFonts w:asciiTheme="minorHAnsi" w:hAnsiTheme="minorHAnsi" w:cstheme="minorHAnsi"/>
          <w:sz w:val="24"/>
          <w:szCs w:val="24"/>
          <w:lang w:val="en-CA"/>
        </w:rPr>
        <w:t>Contact Information at Harel-Yedidim:</w:t>
      </w:r>
      <w:r w:rsidR="00053C96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Pr="00317673">
        <w:rPr>
          <w:rFonts w:asciiTheme="minorHAnsi" w:hAnsiTheme="minorHAnsi" w:cstheme="minorHAnsi"/>
          <w:sz w:val="24"/>
          <w:szCs w:val="24"/>
          <w:lang w:val="en-CA"/>
        </w:rPr>
        <w:t>Mr. Amos Gilboa/ Mrs. Einat Cohen</w:t>
      </w:r>
      <w:r w:rsidR="00053C96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hyperlink r:id="rId7" w:history="1">
        <w:r w:rsidR="00C314EE" w:rsidRPr="00AC2C7D">
          <w:rPr>
            <w:rStyle w:val="Hyperlink"/>
            <w:rFonts w:asciiTheme="minorHAnsi" w:hAnsiTheme="minorHAnsi" w:cstheme="minorHAnsi"/>
            <w:sz w:val="24"/>
            <w:szCs w:val="24"/>
            <w:lang w:val="en-CA"/>
          </w:rPr>
          <w:t>y_health@yedidim.co.il</w:t>
        </w:r>
      </w:hyperlink>
      <w:r w:rsidRPr="00317673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</w:p>
    <w:p w14:paraId="1343D947" w14:textId="77777777" w:rsidR="00C314EE" w:rsidRPr="00317673" w:rsidRDefault="00C314EE" w:rsidP="00053C96">
      <w:pPr>
        <w:spacing w:line="360" w:lineRule="auto"/>
        <w:rPr>
          <w:rFonts w:asciiTheme="minorHAnsi" w:hAnsiTheme="minorHAnsi" w:cstheme="minorHAnsi"/>
          <w:sz w:val="24"/>
          <w:szCs w:val="24"/>
          <w:lang w:val="en-CA"/>
        </w:rPr>
      </w:pPr>
    </w:p>
    <w:p w14:paraId="119FE0D6" w14:textId="10387C6E" w:rsidR="000A2B90" w:rsidRDefault="000A2B90" w:rsidP="0031767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17673">
        <w:rPr>
          <w:rFonts w:asciiTheme="minorHAnsi" w:hAnsiTheme="minorHAnsi" w:cstheme="minorHAnsi"/>
          <w:b/>
          <w:bCs/>
          <w:sz w:val="24"/>
          <w:szCs w:val="24"/>
          <w:u w:val="single"/>
        </w:rPr>
        <w:t>Here are the forms you need to fill</w:t>
      </w:r>
      <w:r w:rsidR="00317673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5D0126C0" w14:textId="57854DF0" w:rsidR="00317673" w:rsidRDefault="00A567B4" w:rsidP="003176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567B4">
        <w:rPr>
          <w:rFonts w:asciiTheme="minorHAnsi" w:hAnsiTheme="minorHAnsi" w:cstheme="minorHAnsi"/>
          <w:sz w:val="24"/>
          <w:szCs w:val="24"/>
        </w:rPr>
        <w:t>1</w:t>
      </w:r>
      <w:r w:rsidR="00CB470D">
        <w:rPr>
          <w:rFonts w:asciiTheme="minorHAnsi" w:hAnsiTheme="minorHAnsi" w:cstheme="minorHAnsi"/>
          <w:sz w:val="24"/>
          <w:szCs w:val="24"/>
        </w:rPr>
        <w:t xml:space="preserve"> </w:t>
      </w:r>
      <w:r w:rsidR="00650ED4" w:rsidRPr="001C5D42">
        <w:rPr>
          <w:rFonts w:asciiTheme="minorHAnsi" w:hAnsiTheme="minorHAnsi" w:cstheme="minorHAnsi"/>
          <w:b/>
          <w:bCs/>
          <w:sz w:val="24"/>
          <w:szCs w:val="24"/>
        </w:rPr>
        <w:t>Non-Resident</w:t>
      </w:r>
      <w:r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 Declaration</w:t>
      </w:r>
      <w:r w:rsidR="00650ED4">
        <w:rPr>
          <w:rFonts w:asciiTheme="minorHAnsi" w:hAnsiTheme="minorHAnsi" w:cstheme="minorHAnsi"/>
          <w:sz w:val="24"/>
          <w:szCs w:val="24"/>
        </w:rPr>
        <w:t>.</w:t>
      </w:r>
    </w:p>
    <w:p w14:paraId="520FA43A" w14:textId="77777777" w:rsidR="00C314EE" w:rsidRDefault="00C314EE" w:rsidP="003176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3B4A7E" w14:textId="300BC9E1" w:rsidR="00B01076" w:rsidRDefault="00B01076" w:rsidP="003176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1076">
        <w:rPr>
          <w:rFonts w:asciiTheme="minorHAnsi" w:hAnsiTheme="minorHAnsi" w:cstheme="minorHAnsi"/>
          <w:sz w:val="24"/>
          <w:szCs w:val="24"/>
        </w:rPr>
        <w:t>2</w:t>
      </w:r>
      <w:r w:rsidR="00CB470D"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 P</w:t>
      </w:r>
      <w:r w:rsidRPr="001C5D42">
        <w:rPr>
          <w:rFonts w:asciiTheme="minorHAnsi" w:hAnsiTheme="minorHAnsi" w:cstheme="minorHAnsi"/>
          <w:b/>
          <w:bCs/>
          <w:sz w:val="24"/>
          <w:szCs w:val="24"/>
        </w:rPr>
        <w:t>ersonal</w:t>
      </w:r>
      <w:r w:rsidR="00CB470D"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questionnaire </w:t>
      </w:r>
      <w:r>
        <w:rPr>
          <w:rFonts w:asciiTheme="minorHAnsi" w:hAnsiTheme="minorHAnsi" w:cstheme="minorHAnsi"/>
          <w:sz w:val="24"/>
          <w:szCs w:val="24"/>
        </w:rPr>
        <w:t>(2 pages)</w:t>
      </w:r>
      <w:r w:rsidR="00650ED4">
        <w:rPr>
          <w:rFonts w:asciiTheme="minorHAnsi" w:hAnsiTheme="minorHAnsi" w:cstheme="minorHAnsi"/>
          <w:sz w:val="24"/>
          <w:szCs w:val="24"/>
        </w:rPr>
        <w:t>.</w:t>
      </w:r>
    </w:p>
    <w:p w14:paraId="7ADAADC7" w14:textId="77777777" w:rsidR="00C314EE" w:rsidRDefault="00C314EE" w:rsidP="0031767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82663" w14:textId="68CD3B04" w:rsidR="00D404C9" w:rsidRDefault="00CB470D" w:rsidP="003D19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r w:rsidRPr="001C5D42">
        <w:rPr>
          <w:rFonts w:asciiTheme="minorHAnsi" w:hAnsiTheme="minorHAnsi" w:cstheme="minorHAnsi"/>
          <w:b/>
          <w:bCs/>
          <w:sz w:val="24"/>
          <w:szCs w:val="24"/>
        </w:rPr>
        <w:t>Application for Migdal Makefet Ishit Pension Fund</w:t>
      </w:r>
      <w:r w:rsidR="00B654FD">
        <w:rPr>
          <w:rFonts w:asciiTheme="minorHAnsi" w:hAnsiTheme="minorHAnsi" w:cstheme="minorHAnsi"/>
          <w:sz w:val="24"/>
          <w:szCs w:val="24"/>
        </w:rPr>
        <w:t xml:space="preserve"> – form no.</w:t>
      </w:r>
      <w:r w:rsidR="00B654FD"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 130</w:t>
      </w:r>
      <w:r w:rsidR="00B654FD">
        <w:rPr>
          <w:rFonts w:asciiTheme="minorHAnsi" w:hAnsiTheme="minorHAnsi" w:cstheme="minorHAnsi"/>
          <w:sz w:val="24"/>
          <w:szCs w:val="24"/>
        </w:rPr>
        <w:t xml:space="preserve">, note:  </w:t>
      </w:r>
      <w:r w:rsidR="00B654FD" w:rsidRPr="00B654FD">
        <w:rPr>
          <w:rFonts w:asciiTheme="minorHAnsi" w:hAnsiTheme="minorHAnsi" w:cstheme="minorHAnsi"/>
          <w:sz w:val="24"/>
          <w:szCs w:val="24"/>
        </w:rPr>
        <w:t>This form is a translation of the Hebrew form into English</w:t>
      </w:r>
      <w:r w:rsidR="003D191A">
        <w:rPr>
          <w:rFonts w:asciiTheme="minorHAnsi" w:hAnsiTheme="minorHAnsi" w:cstheme="minorHAnsi"/>
          <w:sz w:val="24"/>
          <w:szCs w:val="24"/>
        </w:rPr>
        <w:t xml:space="preserve">. </w:t>
      </w:r>
      <w:r w:rsidR="00B654FD" w:rsidRPr="00B654FD">
        <w:rPr>
          <w:rFonts w:asciiTheme="minorHAnsi" w:hAnsiTheme="minorHAnsi" w:cstheme="minorHAnsi"/>
          <w:sz w:val="24"/>
          <w:szCs w:val="24"/>
        </w:rPr>
        <w:t>For application, please sign only the Hebrew form.</w:t>
      </w:r>
    </w:p>
    <w:p w14:paraId="4E002792" w14:textId="77777777" w:rsidR="00C314EE" w:rsidRDefault="00C314EE" w:rsidP="003D19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6A0555" w14:textId="77777777" w:rsidR="00650ED4" w:rsidRDefault="00771425" w:rsidP="003D19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454CB">
        <w:rPr>
          <w:rFonts w:asciiTheme="minorHAnsi" w:hAnsiTheme="minorHAnsi" w:cstheme="minorHAnsi"/>
          <w:sz w:val="24"/>
          <w:szCs w:val="24"/>
        </w:rPr>
        <w:t xml:space="preserve"> </w:t>
      </w:r>
      <w:r w:rsidR="002454CB" w:rsidRPr="001C5D42">
        <w:rPr>
          <w:rFonts w:asciiTheme="minorHAnsi" w:hAnsiTheme="minorHAnsi" w:cstheme="minorHAnsi"/>
          <w:b/>
          <w:bCs/>
          <w:sz w:val="24"/>
          <w:szCs w:val="24"/>
        </w:rPr>
        <w:t>Application for Migdal Makefet Ishit Pension Fund</w:t>
      </w:r>
      <w:r w:rsidR="002454CB">
        <w:rPr>
          <w:rFonts w:asciiTheme="minorHAnsi" w:hAnsiTheme="minorHAnsi" w:cstheme="minorHAnsi"/>
          <w:sz w:val="24"/>
          <w:szCs w:val="24"/>
        </w:rPr>
        <w:t xml:space="preserve"> – form no. </w:t>
      </w:r>
      <w:r w:rsidRPr="00377388">
        <w:rPr>
          <w:rFonts w:asciiTheme="minorHAnsi" w:hAnsiTheme="minorHAnsi" w:cstheme="minorHAnsi"/>
          <w:b/>
          <w:bCs/>
          <w:sz w:val="24"/>
          <w:szCs w:val="24"/>
        </w:rPr>
        <w:t>302</w:t>
      </w:r>
      <w:r>
        <w:rPr>
          <w:rFonts w:asciiTheme="minorHAnsi" w:hAnsiTheme="minorHAnsi" w:cstheme="minorHAnsi"/>
          <w:sz w:val="24"/>
          <w:szCs w:val="24"/>
        </w:rPr>
        <w:t xml:space="preserve"> – in Hebrew</w:t>
      </w:r>
      <w:r w:rsidR="00CB617F">
        <w:rPr>
          <w:rFonts w:asciiTheme="minorHAnsi" w:hAnsiTheme="minorHAnsi" w:cstheme="minorHAnsi"/>
          <w:sz w:val="24"/>
          <w:szCs w:val="24"/>
        </w:rPr>
        <w:t xml:space="preserve"> (5 pages).</w:t>
      </w:r>
    </w:p>
    <w:p w14:paraId="0F057199" w14:textId="05954FBF" w:rsidR="002A3D40" w:rsidRDefault="002A3D40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</w:rPr>
        <w:t>On page 1 mark number 1:</w:t>
      </w:r>
      <w:r w:rsidR="00E90CC7">
        <w:rPr>
          <w:rFonts w:asciiTheme="minorHAnsi" w:hAnsiTheme="minorHAnsi" w:cstheme="minorHAnsi" w:hint="cs"/>
          <w:sz w:val="24"/>
          <w:szCs w:val="24"/>
          <w:rtl/>
          <w:lang w:bidi="he-IL"/>
        </w:rPr>
        <w:t xml:space="preserve"> </w:t>
      </w:r>
      <w:r w:rsidR="00E90CC7">
        <w:rPr>
          <w:rFonts w:asciiTheme="minorHAnsi" w:hAnsiTheme="minorHAnsi" w:cstheme="minorHAnsi"/>
          <w:sz w:val="24"/>
          <w:szCs w:val="24"/>
          <w:lang w:bidi="he-IL"/>
        </w:rPr>
        <w:t xml:space="preserve"> (it’s the default</w:t>
      </w:r>
      <w:r w:rsidR="00F52A7E">
        <w:rPr>
          <w:rFonts w:asciiTheme="minorHAnsi" w:hAnsiTheme="minorHAnsi" w:cstheme="minorHAnsi"/>
          <w:sz w:val="24"/>
          <w:szCs w:val="24"/>
          <w:lang w:bidi="he-IL"/>
        </w:rPr>
        <w:t xml:space="preserve"> track</w:t>
      </w:r>
      <w:r w:rsidR="00E90CC7">
        <w:rPr>
          <w:rFonts w:asciiTheme="minorHAnsi" w:hAnsiTheme="minorHAnsi" w:cstheme="minorHAnsi"/>
          <w:sz w:val="24"/>
          <w:szCs w:val="24"/>
          <w:lang w:bidi="he-IL"/>
        </w:rPr>
        <w:t>)</w:t>
      </w:r>
    </w:p>
    <w:p w14:paraId="6EE4A8B3" w14:textId="01BF59F0" w:rsidR="002A3D40" w:rsidRDefault="002A3D40" w:rsidP="003D191A">
      <w:pPr>
        <w:spacing w:line="360" w:lineRule="auto"/>
        <w:rPr>
          <w:rFonts w:asciiTheme="minorHAnsi" w:hAnsiTheme="minorHAnsi" w:cstheme="minorHAnsi"/>
          <w:sz w:val="24"/>
          <w:szCs w:val="24"/>
          <w:rtl/>
          <w:lang w:bidi="he-IL"/>
        </w:rPr>
      </w:pPr>
      <w:r w:rsidRPr="002A3D4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4E9F925" wp14:editId="214339D2">
            <wp:extent cx="6332220" cy="911860"/>
            <wp:effectExtent l="0" t="0" r="0" b="2540"/>
            <wp:docPr id="1181038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388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5345" w14:textId="77777777" w:rsidR="002E5059" w:rsidRDefault="002E5059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F544D28" w14:textId="2E537344" w:rsidR="002E5059" w:rsidRDefault="002E5059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page 2 </w:t>
      </w:r>
      <w:r w:rsidR="00054B26">
        <w:rPr>
          <w:rFonts w:asciiTheme="minorHAnsi" w:hAnsiTheme="minorHAnsi" w:cstheme="minorHAnsi"/>
          <w:sz w:val="24"/>
          <w:szCs w:val="24"/>
        </w:rPr>
        <w:t>mark the first option:</w:t>
      </w:r>
    </w:p>
    <w:p w14:paraId="66800E08" w14:textId="27314474" w:rsidR="00054B26" w:rsidRDefault="00054B26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4B2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81BE8DD" wp14:editId="2BE14BA3">
            <wp:extent cx="6332220" cy="1718310"/>
            <wp:effectExtent l="0" t="0" r="0" b="0"/>
            <wp:docPr id="1038710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100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3834" w14:textId="77777777" w:rsidR="00C314EE" w:rsidRDefault="00C314EE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82F489" w14:textId="17E86E64" w:rsidR="00054B26" w:rsidRDefault="00C23303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page 3 mark the firs one: </w:t>
      </w:r>
    </w:p>
    <w:p w14:paraId="6E061F96" w14:textId="037CD9C2" w:rsidR="00C314EE" w:rsidRDefault="00C314EE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14EE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67BAA0DF" wp14:editId="28277221">
            <wp:extent cx="6332220" cy="1608455"/>
            <wp:effectExtent l="0" t="0" r="0" b="0"/>
            <wp:docPr id="2145182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821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7788" w14:textId="77777777" w:rsidR="002E5059" w:rsidRDefault="002E5059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AF3257" w14:textId="349DBBE6" w:rsidR="00E90605" w:rsidRDefault="00774016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page 4 p</w:t>
      </w:r>
      <w:r w:rsidR="00CC41D2">
        <w:rPr>
          <w:rFonts w:asciiTheme="minorHAnsi" w:hAnsiTheme="minorHAnsi" w:cstheme="minorHAnsi"/>
          <w:sz w:val="24"/>
          <w:szCs w:val="24"/>
        </w:rPr>
        <w:t xml:space="preserve">lease </w:t>
      </w:r>
      <w:r w:rsidR="00771425">
        <w:rPr>
          <w:rFonts w:asciiTheme="minorHAnsi" w:hAnsiTheme="minorHAnsi" w:cstheme="minorHAnsi"/>
          <w:sz w:val="24"/>
          <w:szCs w:val="24"/>
        </w:rPr>
        <w:t>sign</w:t>
      </w:r>
      <w:r w:rsidR="006C29E2">
        <w:rPr>
          <w:rFonts w:asciiTheme="minorHAnsi" w:hAnsiTheme="minorHAnsi" w:cstheme="minorHAnsi"/>
          <w:sz w:val="24"/>
          <w:szCs w:val="24"/>
        </w:rPr>
        <w:t xml:space="preserve"> in two </w:t>
      </w:r>
      <w:r w:rsidR="00E90605">
        <w:rPr>
          <w:rFonts w:asciiTheme="minorHAnsi" w:hAnsiTheme="minorHAnsi" w:cstheme="minorHAnsi"/>
          <w:sz w:val="24"/>
          <w:szCs w:val="24"/>
        </w:rPr>
        <w:t>spots</w:t>
      </w:r>
      <w:r w:rsidR="00F631F8">
        <w:rPr>
          <w:rFonts w:asciiTheme="minorHAnsi" w:hAnsiTheme="minorHAnsi" w:cstheme="minorHAnsi"/>
          <w:sz w:val="24"/>
          <w:szCs w:val="24"/>
        </w:rPr>
        <w:t xml:space="preserve"> near the star</w:t>
      </w:r>
      <w:r w:rsidR="00E90605">
        <w:rPr>
          <w:rFonts w:asciiTheme="minorHAnsi" w:hAnsiTheme="minorHAnsi" w:cstheme="minorHAnsi"/>
          <w:sz w:val="24"/>
          <w:szCs w:val="24"/>
        </w:rPr>
        <w:t>:</w:t>
      </w:r>
    </w:p>
    <w:p w14:paraId="64BC4712" w14:textId="5B7C9514" w:rsidR="00F631F8" w:rsidRDefault="00F631F8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31F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56FF529" wp14:editId="11C8D564">
            <wp:extent cx="6332220" cy="910590"/>
            <wp:effectExtent l="0" t="0" r="0" b="3810"/>
            <wp:docPr id="20720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9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ADC16" w14:textId="77777777" w:rsidR="00E90605" w:rsidRDefault="00E90605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A5E3B9" w14:textId="242EACFD" w:rsidR="002454CB" w:rsidRDefault="00771425" w:rsidP="007740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74016">
        <w:rPr>
          <w:rFonts w:asciiTheme="minorHAnsi" w:hAnsiTheme="minorHAnsi" w:cstheme="minorHAnsi"/>
          <w:sz w:val="24"/>
          <w:szCs w:val="24"/>
        </w:rPr>
        <w:t>-</w:t>
      </w:r>
      <w:r w:rsidR="00F93428">
        <w:rPr>
          <w:rFonts w:asciiTheme="minorHAnsi" w:hAnsiTheme="minorHAnsi" w:cstheme="minorHAnsi"/>
          <w:sz w:val="24"/>
          <w:szCs w:val="24"/>
        </w:rPr>
        <w:t xml:space="preserve"> </w:t>
      </w:r>
      <w:r w:rsidR="00650ED4">
        <w:rPr>
          <w:rFonts w:asciiTheme="minorHAnsi" w:hAnsiTheme="minorHAnsi" w:cstheme="minorHAnsi"/>
          <w:sz w:val="24"/>
          <w:szCs w:val="24"/>
        </w:rPr>
        <w:t xml:space="preserve">near the first star: </w:t>
      </w:r>
      <w:r w:rsidR="00F93428" w:rsidRPr="00F631F8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date </w:t>
      </w:r>
      <w:r w:rsidR="00F93428">
        <w:rPr>
          <w:rFonts w:asciiTheme="minorHAnsi" w:hAnsiTheme="minorHAnsi" w:cstheme="minorHAnsi"/>
          <w:sz w:val="24"/>
          <w:szCs w:val="24"/>
        </w:rPr>
        <w:t xml:space="preserve">from the right and </w:t>
      </w:r>
      <w:r w:rsidR="00F93428" w:rsidRPr="00F631F8">
        <w:rPr>
          <w:rFonts w:asciiTheme="minorHAnsi" w:hAnsiTheme="minorHAnsi" w:cstheme="minorHAnsi"/>
          <w:sz w:val="24"/>
          <w:szCs w:val="24"/>
          <w:highlight w:val="yellow"/>
        </w:rPr>
        <w:t>signature</w:t>
      </w:r>
      <w:r w:rsidR="00F93428">
        <w:rPr>
          <w:rFonts w:asciiTheme="minorHAnsi" w:hAnsiTheme="minorHAnsi" w:cstheme="minorHAnsi"/>
          <w:sz w:val="24"/>
          <w:szCs w:val="24"/>
        </w:rPr>
        <w:t xml:space="preserve"> from the left.</w:t>
      </w:r>
    </w:p>
    <w:p w14:paraId="4807F6ED" w14:textId="329D2BCA" w:rsidR="00F93428" w:rsidRDefault="007D1FA7" w:rsidP="003D19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2A5A439" wp14:editId="43AD026D">
                <wp:simplePos x="0" y="0"/>
                <wp:positionH relativeFrom="column">
                  <wp:posOffset>5663475</wp:posOffset>
                </wp:positionH>
                <wp:positionV relativeFrom="paragraph">
                  <wp:posOffset>232760</wp:posOffset>
                </wp:positionV>
                <wp:extent cx="389160" cy="55800"/>
                <wp:effectExtent l="57150" t="38100" r="49530" b="40005"/>
                <wp:wrapNone/>
                <wp:docPr id="17861153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916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AA34B" id="Ink 6" o:spid="_x0000_s1026" type="#_x0000_t75" style="position:absolute;margin-left:445.25pt;margin-top:17.65pt;width:32.1pt;height: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037442" wp14:editId="6C90C45A">
                <wp:simplePos x="0" y="0"/>
                <wp:positionH relativeFrom="column">
                  <wp:posOffset>5347035</wp:posOffset>
                </wp:positionH>
                <wp:positionV relativeFrom="paragraph">
                  <wp:posOffset>229160</wp:posOffset>
                </wp:positionV>
                <wp:extent cx="734040" cy="151560"/>
                <wp:effectExtent l="57150" t="38100" r="0" b="58420"/>
                <wp:wrapNone/>
                <wp:docPr id="178748079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3404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F1FFF" id="Ink 4" o:spid="_x0000_s1026" type="#_x0000_t75" style="position:absolute;margin-left:420.35pt;margin-top:17.35pt;width:59.25pt;height: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">
                <v:imagedata r:id="rId1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177CA8" wp14:editId="08C99D32">
                <wp:simplePos x="0" y="0"/>
                <wp:positionH relativeFrom="column">
                  <wp:posOffset>5052915</wp:posOffset>
                </wp:positionH>
                <wp:positionV relativeFrom="paragraph">
                  <wp:posOffset>268400</wp:posOffset>
                </wp:positionV>
                <wp:extent cx="1018800" cy="30240"/>
                <wp:effectExtent l="38100" t="133350" r="105410" b="179705"/>
                <wp:wrapNone/>
                <wp:docPr id="9611270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88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1C9F0" id="Ink 2" o:spid="_x0000_s1026" type="#_x0000_t75" style="position:absolute;margin-left:393.6pt;margin-top:12.65pt;width:88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">
                <v:imagedata r:id="rId1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1763FD6" wp14:editId="39A03B3D">
                <wp:simplePos x="0" y="0"/>
                <wp:positionH relativeFrom="column">
                  <wp:posOffset>328995</wp:posOffset>
                </wp:positionH>
                <wp:positionV relativeFrom="paragraph">
                  <wp:posOffset>230240</wp:posOffset>
                </wp:positionV>
                <wp:extent cx="1551240" cy="105840"/>
                <wp:effectExtent l="95250" t="133350" r="144780" b="180340"/>
                <wp:wrapNone/>
                <wp:docPr id="132760360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5124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81C6F" id="Ink 1" o:spid="_x0000_s1026" type="#_x0000_t75" style="position:absolute;margin-left:21.7pt;margin-top:9.65pt;width:130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">
                <v:imagedata r:id="rId19" o:title=""/>
              </v:shape>
            </w:pict>
          </mc:Fallback>
        </mc:AlternateContent>
      </w:r>
      <w:r w:rsidR="00650ED4" w:rsidRPr="00650ED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4CE75E3" wp14:editId="739522E8">
            <wp:extent cx="6332220" cy="1677670"/>
            <wp:effectExtent l="0" t="0" r="0" b="0"/>
            <wp:docPr id="1360083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8389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9DA0" w14:textId="77777777" w:rsidR="00650ED4" w:rsidRDefault="00650ED4" w:rsidP="003D19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6A6B5D" w14:textId="52D19C3C" w:rsidR="00650ED4" w:rsidRDefault="00B25484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5_</w:t>
      </w:r>
      <w:r w:rsidRPr="001C5D42">
        <w:rPr>
          <w:rFonts w:asciiTheme="minorHAnsi" w:hAnsiTheme="minorHAnsi" w:cstheme="minorHAnsi"/>
          <w:b/>
          <w:bCs/>
          <w:sz w:val="24"/>
          <w:szCs w:val="24"/>
          <w:lang w:bidi="he-IL"/>
        </w:rPr>
        <w:t>Confirmation of acceptance of a new insured with a foreign passport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– </w:t>
      </w:r>
      <w:r w:rsidR="001C5D42">
        <w:rPr>
          <w:rFonts w:asciiTheme="minorHAnsi" w:hAnsiTheme="minorHAnsi" w:cstheme="minorHAnsi"/>
          <w:sz w:val="24"/>
          <w:szCs w:val="24"/>
        </w:rPr>
        <w:t>form no.</w:t>
      </w:r>
      <w:r w:rsidR="001C5D42" w:rsidRPr="001C5D42">
        <w:rPr>
          <w:rFonts w:asciiTheme="minorHAnsi" w:hAnsiTheme="minorHAnsi" w:cstheme="minorHAnsi"/>
          <w:b/>
          <w:bCs/>
          <w:sz w:val="24"/>
          <w:szCs w:val="24"/>
        </w:rPr>
        <w:t xml:space="preserve"> 2902</w:t>
      </w:r>
      <w:r w:rsidR="001C5D4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bidi="he-IL"/>
        </w:rPr>
        <w:t>this form is in Hebrew</w:t>
      </w:r>
      <w:r w:rsidR="00EC43F3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60F50CB9" w14:textId="3947F0A8" w:rsidR="00EC43F3" w:rsidRDefault="00EC43F3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Please sign on the </w:t>
      </w:r>
      <w:r w:rsidRPr="00203819">
        <w:rPr>
          <w:rFonts w:asciiTheme="minorHAnsi" w:hAnsiTheme="minorHAnsi" w:cstheme="minorHAnsi"/>
          <w:sz w:val="24"/>
          <w:szCs w:val="24"/>
          <w:highlight w:val="yellow"/>
          <w:lang w:bidi="he-IL"/>
        </w:rPr>
        <w:t>right side</w:t>
      </w:r>
    </w:p>
    <w:p w14:paraId="43C14618" w14:textId="07C258B1" w:rsidR="00203819" w:rsidRDefault="00203819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1390B" wp14:editId="6B968828">
                <wp:simplePos x="0" y="0"/>
                <wp:positionH relativeFrom="column">
                  <wp:posOffset>4032885</wp:posOffset>
                </wp:positionH>
                <wp:positionV relativeFrom="paragraph">
                  <wp:posOffset>-323850</wp:posOffset>
                </wp:positionV>
                <wp:extent cx="1047750" cy="771525"/>
                <wp:effectExtent l="0" t="0" r="76200" b="47625"/>
                <wp:wrapNone/>
                <wp:docPr id="21439232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EB4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7.55pt;margin-top:-25.5pt;width:82.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203819">
        <w:rPr>
          <w:rFonts w:asciiTheme="minorHAnsi" w:hAnsiTheme="minorHAnsi" w:cstheme="minorHAnsi"/>
          <w:noProof/>
          <w:sz w:val="24"/>
          <w:szCs w:val="24"/>
          <w:lang w:bidi="he-IL"/>
        </w:rPr>
        <w:drawing>
          <wp:inline distT="0" distB="0" distL="0" distR="0" wp14:anchorId="422C4F4A" wp14:editId="20B091CB">
            <wp:extent cx="6332220" cy="894080"/>
            <wp:effectExtent l="0" t="0" r="0" b="1270"/>
            <wp:docPr id="1001559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94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8EFD" w14:textId="77777777" w:rsidR="00EC43F3" w:rsidRDefault="00EC43F3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01AD1D64" w14:textId="77777777" w:rsidR="00053C96" w:rsidRPr="00053C96" w:rsidRDefault="006D01DC" w:rsidP="00053C9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bidi="he-IL"/>
        </w:rPr>
      </w:pPr>
      <w:r w:rsidRPr="00053C96">
        <w:rPr>
          <w:rFonts w:asciiTheme="minorHAnsi" w:hAnsiTheme="minorHAnsi" w:cstheme="minorHAnsi"/>
          <w:b/>
          <w:bCs/>
          <w:sz w:val="24"/>
          <w:szCs w:val="24"/>
          <w:lang w:bidi="he-IL"/>
        </w:rPr>
        <w:t>And send me the following details:</w:t>
      </w:r>
    </w:p>
    <w:p w14:paraId="48CB6A8D" w14:textId="1CC66212" w:rsidR="006D01DC" w:rsidRDefault="006D01DC" w:rsidP="00053C9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lastRenderedPageBreak/>
        <w:t>Full name</w:t>
      </w:r>
      <w:r w:rsidR="009E21C6">
        <w:rPr>
          <w:rFonts w:asciiTheme="minorHAnsi" w:hAnsiTheme="minorHAnsi" w:cstheme="minorHAnsi"/>
          <w:sz w:val="24"/>
          <w:szCs w:val="24"/>
          <w:lang w:bidi="he-IL"/>
        </w:rPr>
        <w:t>:</w:t>
      </w:r>
    </w:p>
    <w:p w14:paraId="60497BB8" w14:textId="6D8E2EBB" w:rsidR="009E21C6" w:rsidRDefault="009E21C6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Passport number:</w:t>
      </w:r>
    </w:p>
    <w:p w14:paraId="78DA14C6" w14:textId="00A979FD" w:rsidR="006D01DC" w:rsidRDefault="0069080C" w:rsidP="003D191A">
      <w:pPr>
        <w:spacing w:line="360" w:lineRule="auto"/>
        <w:rPr>
          <w:rFonts w:asciiTheme="minorHAnsi" w:hAnsiTheme="minorHAnsi" w:cstheme="minorHAnsi"/>
          <w:sz w:val="24"/>
          <w:szCs w:val="24"/>
          <w:rtl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C</w:t>
      </w:r>
      <w:r w:rsidR="009E21C6" w:rsidRPr="009E21C6">
        <w:rPr>
          <w:rFonts w:asciiTheme="minorHAnsi" w:hAnsiTheme="minorHAnsi" w:cstheme="minorHAnsi"/>
          <w:sz w:val="24"/>
          <w:szCs w:val="24"/>
          <w:lang w:bidi="he-IL"/>
        </w:rPr>
        <w:t>ountry of origin</w:t>
      </w:r>
      <w:r w:rsidR="009E21C6">
        <w:rPr>
          <w:rFonts w:asciiTheme="minorHAnsi" w:hAnsiTheme="minorHAnsi" w:cstheme="minorHAnsi" w:hint="cs"/>
          <w:sz w:val="24"/>
          <w:szCs w:val="24"/>
          <w:rtl/>
          <w:lang w:bidi="he-IL"/>
        </w:rPr>
        <w:t>:</w:t>
      </w:r>
    </w:p>
    <w:p w14:paraId="76D8D363" w14:textId="622873D9" w:rsidR="009E21C6" w:rsidRDefault="00E44FCF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Date of birth:</w:t>
      </w:r>
    </w:p>
    <w:p w14:paraId="73DA250C" w14:textId="7CE79D6E" w:rsidR="00E44FCF" w:rsidRDefault="00E44FCF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Home address in Israel:</w:t>
      </w:r>
    </w:p>
    <w:p w14:paraId="0819F7D6" w14:textId="73BF0605" w:rsidR="00E44FCF" w:rsidRDefault="00E44FCF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Married</w:t>
      </w:r>
      <w:r w:rsidR="0070261D">
        <w:rPr>
          <w:rFonts w:asciiTheme="minorHAnsi" w:hAnsiTheme="minorHAnsi" w:cstheme="minorHAnsi"/>
          <w:sz w:val="24"/>
          <w:szCs w:val="24"/>
          <w:lang w:bidi="he-IL"/>
        </w:rPr>
        <w:t>: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yes / no</w:t>
      </w:r>
    </w:p>
    <w:p w14:paraId="07507315" w14:textId="70855209" w:rsidR="0070261D" w:rsidRDefault="00E06825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Is</w:t>
      </w:r>
      <w:r w:rsidR="0070261D">
        <w:rPr>
          <w:rFonts w:asciiTheme="minorHAnsi" w:hAnsiTheme="minorHAnsi" w:cstheme="minorHAnsi"/>
          <w:sz w:val="24"/>
          <w:szCs w:val="24"/>
          <w:lang w:bidi="he-IL"/>
        </w:rPr>
        <w:t xml:space="preserve"> your spouse an Israeli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 xml:space="preserve"> citizen</w:t>
      </w:r>
      <w:r w:rsidR="0070261D">
        <w:rPr>
          <w:rFonts w:asciiTheme="minorHAnsi" w:hAnsiTheme="minorHAnsi" w:cstheme="minorHAnsi"/>
          <w:sz w:val="24"/>
          <w:szCs w:val="24"/>
          <w:lang w:bidi="he-IL"/>
        </w:rPr>
        <w:t>:  yes / no</w:t>
      </w:r>
    </w:p>
    <w:p w14:paraId="57921A0E" w14:textId="506D29DF" w:rsidR="0070261D" w:rsidRDefault="0070261D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“KUPAT HOLIM” = </w:t>
      </w:r>
      <w:r w:rsidR="0051038A">
        <w:rPr>
          <w:rFonts w:asciiTheme="minorHAnsi" w:hAnsiTheme="minorHAnsi" w:cstheme="minorHAnsi" w:hint="cs"/>
          <w:sz w:val="24"/>
          <w:szCs w:val="24"/>
          <w:lang w:bidi="he-IL"/>
        </w:rPr>
        <w:t xml:space="preserve"> HMO</w:t>
      </w:r>
      <w:r w:rsidR="00377388">
        <w:rPr>
          <w:rFonts w:asciiTheme="minorHAnsi" w:hAnsiTheme="minorHAnsi" w:cstheme="minorHAnsi"/>
          <w:sz w:val="24"/>
          <w:szCs w:val="24"/>
          <w:lang w:bidi="he-IL"/>
        </w:rPr>
        <w:t xml:space="preserve"> = Health service organization</w:t>
      </w:r>
      <w:r w:rsidR="00105AD6">
        <w:rPr>
          <w:rFonts w:asciiTheme="minorHAnsi" w:hAnsiTheme="minorHAnsi" w:cstheme="minorHAnsi"/>
          <w:sz w:val="24"/>
          <w:szCs w:val="24"/>
          <w:lang w:bidi="he-IL"/>
        </w:rPr>
        <w:t xml:space="preserve">: yes / no.  If yes: the name of HMO: Maccabi / </w:t>
      </w:r>
      <w:r w:rsidR="00E06825">
        <w:rPr>
          <w:rFonts w:asciiTheme="minorHAnsi" w:hAnsiTheme="minorHAnsi" w:cstheme="minorHAnsi"/>
          <w:sz w:val="24"/>
          <w:szCs w:val="24"/>
          <w:lang w:bidi="he-IL"/>
        </w:rPr>
        <w:t>C</w:t>
      </w:r>
      <w:r w:rsidR="00105AD6">
        <w:rPr>
          <w:rFonts w:asciiTheme="minorHAnsi" w:hAnsiTheme="minorHAnsi" w:cstheme="minorHAnsi"/>
          <w:sz w:val="24"/>
          <w:szCs w:val="24"/>
          <w:lang w:bidi="he-IL"/>
        </w:rPr>
        <w:t>lalit  / Me</w:t>
      </w:r>
      <w:r w:rsidR="00AE2BFD">
        <w:rPr>
          <w:rFonts w:asciiTheme="minorHAnsi" w:hAnsiTheme="minorHAnsi" w:cstheme="minorHAnsi"/>
          <w:sz w:val="24"/>
          <w:szCs w:val="24"/>
          <w:lang w:bidi="he-IL"/>
        </w:rPr>
        <w:t>u</w:t>
      </w:r>
      <w:r w:rsidR="00DE3C42">
        <w:rPr>
          <w:rFonts w:asciiTheme="minorHAnsi" w:hAnsiTheme="minorHAnsi" w:cstheme="minorHAnsi"/>
          <w:sz w:val="24"/>
          <w:szCs w:val="24"/>
          <w:lang w:bidi="he-IL"/>
        </w:rPr>
        <w:t>hede</w:t>
      </w:r>
      <w:r w:rsidR="00377388">
        <w:rPr>
          <w:rFonts w:asciiTheme="minorHAnsi" w:hAnsiTheme="minorHAnsi" w:cstheme="minorHAnsi"/>
          <w:sz w:val="24"/>
          <w:szCs w:val="24"/>
          <w:lang w:bidi="he-IL"/>
        </w:rPr>
        <w:t>t</w:t>
      </w:r>
      <w:r w:rsidR="00DE3C42">
        <w:rPr>
          <w:rFonts w:asciiTheme="minorHAnsi" w:hAnsiTheme="minorHAnsi" w:cstheme="minorHAnsi"/>
          <w:sz w:val="24"/>
          <w:szCs w:val="24"/>
          <w:lang w:bidi="he-IL"/>
        </w:rPr>
        <w:t>… and date of joining.</w:t>
      </w:r>
    </w:p>
    <w:p w14:paraId="28364214" w14:textId="67ADD2E5" w:rsidR="00DE3C42" w:rsidRDefault="00DE3C42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DE3C42">
        <w:rPr>
          <w:rFonts w:asciiTheme="minorHAnsi" w:hAnsiTheme="minorHAnsi" w:cstheme="minorHAnsi"/>
          <w:sz w:val="24"/>
          <w:szCs w:val="24"/>
          <w:lang w:bidi="he-IL"/>
        </w:rPr>
        <w:t>Contact person In Israel (Probably me) an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d 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>their ID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number and home address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1DF56782" w14:textId="77777777" w:rsidR="00054B26" w:rsidRDefault="00054B26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4438BBE1" w14:textId="38D351C9" w:rsidR="00CE6C10" w:rsidRDefault="00CE6C10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Othe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>r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contact person in Israel (maybe you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>r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academic host)</w:t>
      </w:r>
      <w:r w:rsidR="0069080C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3445CB99" w14:textId="4E80FE01" w:rsidR="00CE6C10" w:rsidRDefault="003F2EEE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W</w:t>
      </w:r>
      <w:r w:rsidR="003E7AFF">
        <w:rPr>
          <w:rFonts w:asciiTheme="minorHAnsi" w:hAnsiTheme="minorHAnsi" w:cstheme="minorHAnsi"/>
          <w:sz w:val="24"/>
          <w:szCs w:val="24"/>
          <w:lang w:bidi="he-IL"/>
        </w:rPr>
        <w:t>hat is your connection to Israel</w:t>
      </w:r>
      <w:r w:rsidR="009A6BE4">
        <w:rPr>
          <w:rFonts w:asciiTheme="minorHAnsi" w:hAnsiTheme="minorHAnsi" w:cstheme="minorHAnsi"/>
          <w:sz w:val="24"/>
          <w:szCs w:val="24"/>
          <w:lang w:bidi="he-IL"/>
        </w:rPr>
        <w:t xml:space="preserve"> / your status title – PhD Student / academic guest / post doc</w:t>
      </w:r>
      <w:r w:rsidR="0010267A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4CEC9CD1" w14:textId="48C68AA4" w:rsidR="0010267A" w:rsidRDefault="00CE42EF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Start d</w:t>
      </w:r>
      <w:r w:rsidR="00166A30" w:rsidRPr="00166A30">
        <w:rPr>
          <w:rFonts w:asciiTheme="minorHAnsi" w:hAnsiTheme="minorHAnsi" w:cstheme="minorHAnsi"/>
          <w:sz w:val="24"/>
          <w:szCs w:val="24"/>
          <w:lang w:bidi="he-IL"/>
        </w:rPr>
        <w:t>at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e </w:t>
      </w:r>
      <w:r w:rsidR="00166A30" w:rsidRPr="00166A30">
        <w:rPr>
          <w:rFonts w:asciiTheme="minorHAnsi" w:hAnsiTheme="minorHAnsi" w:cstheme="minorHAnsi"/>
          <w:sz w:val="24"/>
          <w:szCs w:val="24"/>
          <w:lang w:bidi="he-IL"/>
        </w:rPr>
        <w:t>of residence in Israel</w:t>
      </w:r>
      <w:r w:rsidR="00211424">
        <w:rPr>
          <w:rFonts w:asciiTheme="minorHAnsi" w:hAnsiTheme="minorHAnsi" w:cstheme="minorHAnsi"/>
          <w:sz w:val="24"/>
          <w:szCs w:val="24"/>
          <w:lang w:bidi="he-IL"/>
        </w:rPr>
        <w:t>.</w:t>
      </w:r>
    </w:p>
    <w:p w14:paraId="4884C6C1" w14:textId="0FC21482" w:rsidR="00211424" w:rsidRDefault="00211424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Employ</w:t>
      </w:r>
      <w:r w:rsidR="00CE42EF">
        <w:rPr>
          <w:rFonts w:asciiTheme="minorHAnsi" w:hAnsiTheme="minorHAnsi" w:cstheme="minorHAnsi"/>
          <w:sz w:val="24"/>
          <w:szCs w:val="24"/>
          <w:lang w:bidi="he-IL"/>
        </w:rPr>
        <w:t>er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name (Technion)</w:t>
      </w:r>
    </w:p>
    <w:p w14:paraId="1B35F717" w14:textId="0E00492C" w:rsidR="00211424" w:rsidRPr="00DE3C42" w:rsidRDefault="00211424" w:rsidP="003D191A">
      <w:pPr>
        <w:spacing w:line="360" w:lineRule="auto"/>
        <w:rPr>
          <w:rFonts w:asciiTheme="minorHAnsi" w:hAnsiTheme="minorHAnsi" w:cstheme="minorHAnsi"/>
          <w:sz w:val="24"/>
          <w:szCs w:val="24"/>
          <w:rtl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What is your job</w:t>
      </w:r>
      <w:r w:rsidR="00A979F3">
        <w:rPr>
          <w:rFonts w:asciiTheme="minorHAnsi" w:hAnsiTheme="minorHAnsi" w:cstheme="minorHAnsi"/>
          <w:sz w:val="24"/>
          <w:szCs w:val="24"/>
          <w:lang w:bidi="he-IL"/>
        </w:rPr>
        <w:t xml:space="preserve"> title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(</w:t>
      </w:r>
      <w:r w:rsidR="00BB37B4">
        <w:rPr>
          <w:rFonts w:asciiTheme="minorHAnsi" w:hAnsiTheme="minorHAnsi" w:cstheme="minorHAnsi"/>
          <w:sz w:val="24"/>
          <w:szCs w:val="24"/>
          <w:lang w:bidi="he-IL"/>
        </w:rPr>
        <w:t>Post-Doctoral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/</w:t>
      </w:r>
      <w:r w:rsidR="00BB37B4">
        <w:rPr>
          <w:rFonts w:asciiTheme="minorHAnsi" w:hAnsiTheme="minorHAnsi" w:cstheme="minorHAnsi"/>
          <w:sz w:val="24"/>
          <w:szCs w:val="24"/>
          <w:lang w:bidi="he-IL"/>
        </w:rPr>
        <w:t xml:space="preserve"> Academic Guest)</w:t>
      </w:r>
    </w:p>
    <w:p w14:paraId="45E605A0" w14:textId="41D6D714" w:rsidR="0051038A" w:rsidRDefault="0051038A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443F7253" w14:textId="6192D1CC" w:rsidR="00A05855" w:rsidRDefault="00A05855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Mark the </w:t>
      </w:r>
      <w:r w:rsidR="003C2746">
        <w:rPr>
          <w:rFonts w:asciiTheme="minorHAnsi" w:hAnsiTheme="minorHAnsi" w:cstheme="minorHAnsi"/>
          <w:sz w:val="24"/>
          <w:szCs w:val="24"/>
          <w:lang w:bidi="he-IL"/>
        </w:rPr>
        <w:t>pension:</w:t>
      </w:r>
    </w:p>
    <w:p w14:paraId="0F9ED87F" w14:textId="5F69EC4A" w:rsidR="003C2746" w:rsidRDefault="003C2746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3C2746">
        <w:rPr>
          <w:rFonts w:asciiTheme="minorHAnsi" w:hAnsiTheme="minorHAnsi" w:cstheme="minorHAnsi"/>
          <w:noProof/>
          <w:sz w:val="24"/>
          <w:szCs w:val="24"/>
          <w:lang w:bidi="he-IL"/>
        </w:rPr>
        <w:drawing>
          <wp:inline distT="0" distB="0" distL="0" distR="0" wp14:anchorId="7D9ABF00" wp14:editId="6093DA8C">
            <wp:extent cx="6332220" cy="1697355"/>
            <wp:effectExtent l="0" t="0" r="0" b="0"/>
            <wp:docPr id="1788775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7581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55A57" w14:textId="77777777" w:rsidR="003C2746" w:rsidRDefault="003C2746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216A0ABD" w14:textId="77777777" w:rsidR="003C2746" w:rsidRDefault="003C2746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20326459" w14:textId="0714266E" w:rsidR="00E44FCF" w:rsidRDefault="00921496" w:rsidP="003D191A">
      <w:pPr>
        <w:spacing w:line="360" w:lineRule="auto"/>
        <w:rPr>
          <w:rFonts w:asciiTheme="minorHAnsi" w:hAnsiTheme="minorHAnsi" w:cstheme="minorHAnsi"/>
          <w:sz w:val="24"/>
          <w:szCs w:val="24"/>
          <w:rtl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6_</w:t>
      </w:r>
      <w:r w:rsidRPr="00921496">
        <w:t xml:space="preserve"> </w:t>
      </w:r>
      <w:r w:rsidRPr="00921496">
        <w:rPr>
          <w:rFonts w:asciiTheme="minorHAnsi" w:hAnsiTheme="minorHAnsi" w:cstheme="minorHAnsi"/>
          <w:b/>
          <w:bCs/>
          <w:sz w:val="24"/>
          <w:szCs w:val="24"/>
          <w:lang w:bidi="he-IL"/>
        </w:rPr>
        <w:t>Joining the Pension Fund Makefet Ishit and/or Makefet Complementar</w:t>
      </w:r>
      <w:r w:rsidRPr="00921496">
        <w:rPr>
          <w:rFonts w:asciiTheme="minorHAnsi" w:hAnsiTheme="minorHAnsi" w:cstheme="minorHAnsi"/>
          <w:sz w:val="24"/>
          <w:szCs w:val="24"/>
          <w:lang w:bidi="he-IL"/>
        </w:rPr>
        <w:t>y</w:t>
      </w:r>
    </w:p>
    <w:p w14:paraId="433FE0A9" w14:textId="72B150EE" w:rsidR="003042C2" w:rsidRDefault="00182B81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( </w:t>
      </w:r>
      <w:r w:rsidR="003042C2">
        <w:rPr>
          <w:rFonts w:asciiTheme="minorHAnsi" w:hAnsiTheme="minorHAnsi" w:cstheme="minorHAnsi"/>
          <w:sz w:val="24"/>
          <w:szCs w:val="24"/>
          <w:lang w:bidi="he-IL"/>
        </w:rPr>
        <w:t>7_</w:t>
      </w:r>
      <w:r>
        <w:rPr>
          <w:rFonts w:asciiTheme="minorHAnsi" w:hAnsiTheme="minorHAnsi" w:cstheme="minorHAnsi"/>
          <w:sz w:val="24"/>
          <w:szCs w:val="24"/>
          <w:lang w:bidi="he-IL"/>
        </w:rPr>
        <w:t>in Hebrew</w:t>
      </w:r>
      <w:r w:rsidR="009A6BE4"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  <w:r w:rsidRPr="00182B81">
        <w:rPr>
          <w:rFonts w:asciiTheme="minorHAnsi" w:hAnsiTheme="minorHAnsi" w:cstheme="minorHAnsi"/>
          <w:sz w:val="24"/>
          <w:szCs w:val="24"/>
          <w:lang w:bidi="he-IL"/>
        </w:rPr>
        <w:t>Joining the Pension Fund Makefet Ishit and/or Makefet Complementary</w:t>
      </w:r>
      <w:r>
        <w:rPr>
          <w:rFonts w:asciiTheme="minorHAnsi" w:hAnsiTheme="minorHAnsi" w:cstheme="minorHAnsi"/>
          <w:sz w:val="24"/>
          <w:szCs w:val="24"/>
          <w:lang w:bidi="he-IL"/>
        </w:rPr>
        <w:t>)</w:t>
      </w:r>
    </w:p>
    <w:p w14:paraId="568F4455" w14:textId="77777777" w:rsidR="00182B81" w:rsidRDefault="00182B81" w:rsidP="003D191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</w:pPr>
    </w:p>
    <w:p w14:paraId="4D666362" w14:textId="55130AB9" w:rsidR="006C3852" w:rsidRPr="00182B81" w:rsidRDefault="00182B81" w:rsidP="003D191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rtl/>
          <w:lang w:bidi="he-IL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  <w:t>Please a</w:t>
      </w:r>
      <w:r w:rsidR="006C3852" w:rsidRPr="00182B81"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  <w:t>lso please send:</w:t>
      </w:r>
    </w:p>
    <w:p w14:paraId="4D5C39F6" w14:textId="00AD228B" w:rsidR="006C3852" w:rsidRDefault="006C3852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Copy of you</w:t>
      </w:r>
      <w:r w:rsidR="0036262A">
        <w:rPr>
          <w:rFonts w:asciiTheme="minorHAnsi" w:hAnsiTheme="minorHAnsi" w:cstheme="minorHAnsi"/>
          <w:sz w:val="24"/>
          <w:szCs w:val="24"/>
          <w:lang w:bidi="he-IL"/>
        </w:rPr>
        <w:t>r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passport</w:t>
      </w:r>
    </w:p>
    <w:p w14:paraId="4288C614" w14:textId="7CEA36A2" w:rsidR="006C3852" w:rsidRDefault="006C3852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Copy of your work visa</w:t>
      </w:r>
    </w:p>
    <w:p w14:paraId="05A0B0D9" w14:textId="001BAEF9" w:rsidR="0036262A" w:rsidRDefault="0036262A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Confirmation of medical insurance</w:t>
      </w:r>
    </w:p>
    <w:p w14:paraId="4332AF60" w14:textId="77777777" w:rsidR="00C8207B" w:rsidRDefault="00C8207B" w:rsidP="003D191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</w:pPr>
    </w:p>
    <w:p w14:paraId="5AAE5C97" w14:textId="3D3C0904" w:rsidR="00762E54" w:rsidRPr="00053C96" w:rsidRDefault="00762E54" w:rsidP="003D191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</w:pPr>
      <w:r w:rsidRPr="00053C96"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  <w:t>Your contact person</w:t>
      </w:r>
      <w:r w:rsidR="00053C96">
        <w:rPr>
          <w:rFonts w:asciiTheme="minorHAnsi" w:hAnsiTheme="minorHAnsi" w:cstheme="minorHAnsi"/>
          <w:b/>
          <w:bCs/>
          <w:sz w:val="24"/>
          <w:szCs w:val="24"/>
          <w:u w:val="single"/>
          <w:lang w:bidi="he-IL"/>
        </w:rPr>
        <w:t>:</w:t>
      </w:r>
    </w:p>
    <w:p w14:paraId="4B27FDFB" w14:textId="4C351EE5" w:rsidR="00762E54" w:rsidRDefault="00762E54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 w:rsidRPr="00376057">
        <w:rPr>
          <w:rFonts w:asciiTheme="minorHAnsi" w:hAnsiTheme="minorHAnsi" w:cstheme="minorHAnsi"/>
          <w:b/>
          <w:bCs/>
          <w:sz w:val="24"/>
          <w:szCs w:val="24"/>
          <w:lang w:bidi="he-IL"/>
        </w:rPr>
        <w:t>Omr</w:t>
      </w:r>
      <w:r w:rsidR="00376057">
        <w:rPr>
          <w:rFonts w:asciiTheme="minorHAnsi" w:hAnsiTheme="minorHAnsi" w:cstheme="minorHAnsi"/>
          <w:b/>
          <w:bCs/>
          <w:sz w:val="24"/>
          <w:szCs w:val="24"/>
          <w:lang w:bidi="he-IL"/>
        </w:rPr>
        <w:t>i</w:t>
      </w:r>
      <w:r w:rsidRPr="00376057">
        <w:rPr>
          <w:rFonts w:asciiTheme="minorHAnsi" w:hAnsiTheme="minorHAnsi" w:cstheme="minorHAnsi"/>
          <w:b/>
          <w:bCs/>
          <w:sz w:val="24"/>
          <w:szCs w:val="24"/>
          <w:lang w:bidi="he-IL"/>
        </w:rPr>
        <w:t xml:space="preserve"> Nelson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– manager </w:t>
      </w:r>
    </w:p>
    <w:p w14:paraId="62142233" w14:textId="235D39C8" w:rsidR="00762E54" w:rsidRDefault="00AE24FD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>+972-50-6619646</w:t>
      </w:r>
    </w:p>
    <w:p w14:paraId="46432064" w14:textId="1E28BCBD" w:rsidR="00376057" w:rsidRDefault="00376057" w:rsidP="00053C96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hyperlink r:id="rId23" w:history="1">
        <w:r w:rsidRPr="00DA3287">
          <w:rPr>
            <w:rStyle w:val="Hyperlink"/>
            <w:rFonts w:asciiTheme="minorHAnsi" w:hAnsiTheme="minorHAnsi" w:cstheme="minorHAnsi"/>
            <w:sz w:val="24"/>
            <w:szCs w:val="24"/>
            <w:lang w:bidi="he-IL"/>
          </w:rPr>
          <w:t>omrin@migdal.co.il</w:t>
        </w:r>
      </w:hyperlink>
      <w:r w:rsidR="00053C96">
        <w:rPr>
          <w:rFonts w:asciiTheme="minorHAnsi" w:hAnsiTheme="minorHAnsi" w:cstheme="minorHAnsi"/>
          <w:sz w:val="24"/>
          <w:szCs w:val="24"/>
          <w:lang w:bidi="he-IL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  <w:lang w:bidi="he-IL"/>
        </w:rPr>
        <w:t>Migdal.co.il</w:t>
      </w:r>
    </w:p>
    <w:p w14:paraId="3B7B286F" w14:textId="77777777" w:rsidR="00376057" w:rsidRDefault="00376057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16C440DF" w14:textId="54806573" w:rsidR="00762E54" w:rsidRDefault="00762E54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b/>
          <w:bCs/>
          <w:noProof/>
          <w:color w:val="002060"/>
        </w:rPr>
        <w:drawing>
          <wp:inline distT="0" distB="0" distL="0" distR="0" wp14:anchorId="567CB526" wp14:editId="093E67C6">
            <wp:extent cx="5731510" cy="2601595"/>
            <wp:effectExtent l="0" t="0" r="254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C66F" w14:textId="77777777" w:rsidR="008F17C3" w:rsidRDefault="008F17C3" w:rsidP="003D191A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1563E7BD" w14:textId="77777777" w:rsidR="00BF0207" w:rsidRDefault="00BF0207" w:rsidP="008F17C3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p w14:paraId="62D1DEBE" w14:textId="51A39093" w:rsidR="008F17C3" w:rsidRDefault="008F17C3" w:rsidP="008F17C3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r>
        <w:rPr>
          <w:rFonts w:asciiTheme="minorHAnsi" w:hAnsiTheme="minorHAnsi" w:cstheme="minorHAnsi"/>
          <w:sz w:val="24"/>
          <w:szCs w:val="24"/>
          <w:lang w:bidi="he-IL"/>
        </w:rPr>
        <w:t xml:space="preserve">Written by </w:t>
      </w:r>
      <w:r w:rsidRPr="00BF0207">
        <w:rPr>
          <w:rFonts w:asciiTheme="minorHAnsi" w:hAnsiTheme="minorHAnsi" w:cstheme="minorHAnsi"/>
          <w:b/>
          <w:bCs/>
          <w:sz w:val="24"/>
          <w:szCs w:val="24"/>
          <w:lang w:bidi="he-IL"/>
        </w:rPr>
        <w:t>Anat Glass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  <w:r w:rsidR="007D5C04">
        <w:rPr>
          <w:rFonts w:asciiTheme="minorHAnsi" w:hAnsiTheme="minorHAnsi" w:cstheme="minorHAnsi"/>
          <w:sz w:val="24"/>
          <w:szCs w:val="24"/>
          <w:lang w:bidi="he-IL"/>
        </w:rPr>
        <w:t>–</w:t>
      </w:r>
      <w:r>
        <w:rPr>
          <w:rFonts w:asciiTheme="minorHAnsi" w:hAnsiTheme="minorHAnsi" w:cstheme="minorHAnsi"/>
          <w:sz w:val="24"/>
          <w:szCs w:val="24"/>
          <w:lang w:bidi="he-IL"/>
        </w:rPr>
        <w:t xml:space="preserve"> </w:t>
      </w:r>
      <w:r w:rsidR="007D5C04">
        <w:rPr>
          <w:rFonts w:asciiTheme="minorHAnsi" w:hAnsiTheme="minorHAnsi" w:cstheme="minorHAnsi"/>
          <w:sz w:val="24"/>
          <w:szCs w:val="24"/>
          <w:lang w:bidi="he-IL"/>
        </w:rPr>
        <w:t>Coordinator of</w:t>
      </w:r>
      <w:r w:rsidR="00BF0207">
        <w:rPr>
          <w:rFonts w:asciiTheme="minorHAnsi" w:hAnsiTheme="minorHAnsi" w:cstheme="minorHAnsi"/>
          <w:sz w:val="24"/>
          <w:szCs w:val="24"/>
          <w:lang w:bidi="he-IL"/>
        </w:rPr>
        <w:t xml:space="preserve"> G</w:t>
      </w:r>
      <w:r w:rsidR="007D5C04">
        <w:rPr>
          <w:rFonts w:asciiTheme="minorHAnsi" w:hAnsiTheme="minorHAnsi" w:cstheme="minorHAnsi"/>
          <w:sz w:val="24"/>
          <w:szCs w:val="24"/>
          <w:lang w:bidi="he-IL"/>
        </w:rPr>
        <w:t xml:space="preserve">raduate </w:t>
      </w:r>
      <w:r w:rsidR="00BF0207">
        <w:rPr>
          <w:rFonts w:asciiTheme="minorHAnsi" w:hAnsiTheme="minorHAnsi" w:cstheme="minorHAnsi"/>
          <w:sz w:val="24"/>
          <w:szCs w:val="24"/>
          <w:lang w:bidi="he-IL"/>
        </w:rPr>
        <w:t>S</w:t>
      </w:r>
      <w:r w:rsidR="007D5C04">
        <w:rPr>
          <w:rFonts w:asciiTheme="minorHAnsi" w:hAnsiTheme="minorHAnsi" w:cstheme="minorHAnsi"/>
          <w:sz w:val="24"/>
          <w:szCs w:val="24"/>
          <w:lang w:bidi="he-IL"/>
        </w:rPr>
        <w:t>tu</w:t>
      </w:r>
      <w:r w:rsidR="00BF0207">
        <w:rPr>
          <w:rFonts w:asciiTheme="minorHAnsi" w:hAnsiTheme="minorHAnsi" w:cstheme="minorHAnsi"/>
          <w:sz w:val="24"/>
          <w:szCs w:val="24"/>
          <w:lang w:bidi="he-IL"/>
        </w:rPr>
        <w:t>dies and Academic Affairs, The Department of Humanities and Arts, Technion.</w:t>
      </w:r>
    </w:p>
    <w:p w14:paraId="18AFDCA7" w14:textId="68A007FB" w:rsidR="00BF0207" w:rsidRDefault="00BF0207" w:rsidP="00BF0207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  <w:hyperlink r:id="rId25" w:history="1">
        <w:r w:rsidRPr="00AC2C7D">
          <w:rPr>
            <w:rStyle w:val="Hyperlink"/>
            <w:rFonts w:asciiTheme="minorHAnsi" w:hAnsiTheme="minorHAnsi" w:cstheme="minorHAnsi"/>
            <w:sz w:val="24"/>
            <w:szCs w:val="24"/>
            <w:lang w:bidi="he-IL"/>
          </w:rPr>
          <w:t>anatg@technion.ac.il</w:t>
        </w:r>
      </w:hyperlink>
    </w:p>
    <w:p w14:paraId="366A23AE" w14:textId="77777777" w:rsidR="00BF0207" w:rsidRPr="00DE3C42" w:rsidRDefault="00BF0207" w:rsidP="00BF0207">
      <w:pPr>
        <w:spacing w:line="360" w:lineRule="auto"/>
        <w:rPr>
          <w:rFonts w:asciiTheme="minorHAnsi" w:hAnsiTheme="minorHAnsi" w:cstheme="minorHAnsi"/>
          <w:sz w:val="24"/>
          <w:szCs w:val="24"/>
          <w:lang w:bidi="he-IL"/>
        </w:rPr>
      </w:pPr>
    </w:p>
    <w:sectPr w:rsidR="00BF0207" w:rsidRPr="00DE3C42" w:rsidSect="00EA5354">
      <w:headerReference w:type="default" r:id="rId26"/>
      <w:footerReference w:type="default" r:id="rId27"/>
      <w:pgSz w:w="12240" w:h="15840" w:code="1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4141" w14:textId="77777777" w:rsidR="000419CF" w:rsidRDefault="000419CF">
      <w:r>
        <w:separator/>
      </w:r>
    </w:p>
  </w:endnote>
  <w:endnote w:type="continuationSeparator" w:id="0">
    <w:p w14:paraId="082BFACA" w14:textId="77777777" w:rsidR="000419CF" w:rsidRDefault="0004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357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EE6BA" w14:textId="094E1CC2" w:rsidR="003C2746" w:rsidRDefault="003C2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3B575" w14:textId="77777777" w:rsidR="002C6CF0" w:rsidRPr="00DE4FAC" w:rsidRDefault="002C6CF0" w:rsidP="00EA5354">
    <w:pPr>
      <w:pStyle w:val="Footer"/>
      <w:bidi/>
      <w:ind w:left="-508" w:right="-540"/>
      <w:rPr>
        <w:b/>
        <w:bCs/>
        <w:sz w:val="22"/>
        <w:szCs w:val="22"/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67DE" w14:textId="77777777" w:rsidR="000419CF" w:rsidRDefault="000419CF">
      <w:r>
        <w:separator/>
      </w:r>
    </w:p>
  </w:footnote>
  <w:footnote w:type="continuationSeparator" w:id="0">
    <w:p w14:paraId="3AD19ED0" w14:textId="77777777" w:rsidR="000419CF" w:rsidRDefault="0004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BA2E" w14:textId="3D497178" w:rsidR="003437DD" w:rsidRDefault="00BF4E24" w:rsidP="003437DD">
    <w:pPr>
      <w:pStyle w:val="Header"/>
      <w:rPr>
        <w:lang w:bidi="he-IL"/>
      </w:rPr>
    </w:pPr>
    <w:r>
      <w:rPr>
        <w:rFonts w:hint="cs"/>
        <w:noProof/>
        <w:rtl/>
        <w:lang w:val="he-IL" w:bidi="he-IL"/>
      </w:rPr>
      <w:drawing>
        <wp:anchor distT="0" distB="0" distL="114300" distR="114300" simplePos="0" relativeHeight="251669504" behindDoc="0" locked="0" layoutInCell="1" allowOverlap="1" wp14:anchorId="4592DD56" wp14:editId="10CBF888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3276600" cy="621792"/>
          <wp:effectExtent l="0" t="0" r="0" b="6985"/>
          <wp:wrapThrough wrapText="bothSides">
            <wp:wrapPolygon edited="0">
              <wp:start x="0" y="0"/>
              <wp:lineTo x="0" y="21181"/>
              <wp:lineTo x="21474" y="21181"/>
              <wp:lineTo x="21474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7DD">
      <w:rPr>
        <w:rFonts w:hint="cs"/>
        <w:rtl/>
        <w:lang w:bidi="he-IL"/>
      </w:rPr>
      <w:t xml:space="preserve"> </w:t>
    </w:r>
    <w:r w:rsidR="003437DD">
      <w:rPr>
        <w:lang w:bidi="he-IL"/>
      </w:rPr>
      <w:t xml:space="preserve">     </w:t>
    </w:r>
  </w:p>
  <w:p w14:paraId="0D65F747" w14:textId="16617E52" w:rsidR="003437DD" w:rsidRPr="003437DD" w:rsidRDefault="003437DD" w:rsidP="003437DD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72"/>
    <w:rsid w:val="000419CF"/>
    <w:rsid w:val="00053C96"/>
    <w:rsid w:val="00054B26"/>
    <w:rsid w:val="000834B2"/>
    <w:rsid w:val="000A2B90"/>
    <w:rsid w:val="000B6313"/>
    <w:rsid w:val="000B707E"/>
    <w:rsid w:val="000C531C"/>
    <w:rsid w:val="000E3D58"/>
    <w:rsid w:val="000F2359"/>
    <w:rsid w:val="000F55FE"/>
    <w:rsid w:val="0010267A"/>
    <w:rsid w:val="00105AD6"/>
    <w:rsid w:val="00112C04"/>
    <w:rsid w:val="00115233"/>
    <w:rsid w:val="0011717C"/>
    <w:rsid w:val="00131898"/>
    <w:rsid w:val="001376F1"/>
    <w:rsid w:val="00140EDB"/>
    <w:rsid w:val="001519E2"/>
    <w:rsid w:val="00166A30"/>
    <w:rsid w:val="001731AA"/>
    <w:rsid w:val="00182A79"/>
    <w:rsid w:val="00182B81"/>
    <w:rsid w:val="00184FEC"/>
    <w:rsid w:val="001C17DC"/>
    <w:rsid w:val="001C5D42"/>
    <w:rsid w:val="001F382D"/>
    <w:rsid w:val="00203819"/>
    <w:rsid w:val="00211424"/>
    <w:rsid w:val="002147D4"/>
    <w:rsid w:val="00243588"/>
    <w:rsid w:val="002454CB"/>
    <w:rsid w:val="00250D89"/>
    <w:rsid w:val="002910F6"/>
    <w:rsid w:val="002A3D40"/>
    <w:rsid w:val="002A5603"/>
    <w:rsid w:val="002C6CF0"/>
    <w:rsid w:val="002E5059"/>
    <w:rsid w:val="003042C2"/>
    <w:rsid w:val="00314F81"/>
    <w:rsid w:val="00317673"/>
    <w:rsid w:val="00323A58"/>
    <w:rsid w:val="003437DD"/>
    <w:rsid w:val="0036262A"/>
    <w:rsid w:val="00376057"/>
    <w:rsid w:val="00377388"/>
    <w:rsid w:val="003C2746"/>
    <w:rsid w:val="003C732B"/>
    <w:rsid w:val="003D191A"/>
    <w:rsid w:val="003E7AFF"/>
    <w:rsid w:val="003F2EEE"/>
    <w:rsid w:val="003F3252"/>
    <w:rsid w:val="004208E6"/>
    <w:rsid w:val="00450525"/>
    <w:rsid w:val="0048415D"/>
    <w:rsid w:val="004C2E79"/>
    <w:rsid w:val="004F5BA3"/>
    <w:rsid w:val="00506952"/>
    <w:rsid w:val="0050726F"/>
    <w:rsid w:val="0051038A"/>
    <w:rsid w:val="00532096"/>
    <w:rsid w:val="005553AC"/>
    <w:rsid w:val="00570924"/>
    <w:rsid w:val="00593E6C"/>
    <w:rsid w:val="005A0C70"/>
    <w:rsid w:val="005D6668"/>
    <w:rsid w:val="006240B6"/>
    <w:rsid w:val="00625365"/>
    <w:rsid w:val="0063286C"/>
    <w:rsid w:val="00650ED4"/>
    <w:rsid w:val="006764CA"/>
    <w:rsid w:val="00686DCD"/>
    <w:rsid w:val="0069080C"/>
    <w:rsid w:val="00691C1E"/>
    <w:rsid w:val="006C29E2"/>
    <w:rsid w:val="006C3852"/>
    <w:rsid w:val="006D01DC"/>
    <w:rsid w:val="006D1382"/>
    <w:rsid w:val="006D4E16"/>
    <w:rsid w:val="007022DF"/>
    <w:rsid w:val="0070261D"/>
    <w:rsid w:val="00704D79"/>
    <w:rsid w:val="0075659C"/>
    <w:rsid w:val="00762E54"/>
    <w:rsid w:val="00771425"/>
    <w:rsid w:val="00774016"/>
    <w:rsid w:val="00780C16"/>
    <w:rsid w:val="007B52A7"/>
    <w:rsid w:val="007B65E1"/>
    <w:rsid w:val="007D1FA7"/>
    <w:rsid w:val="007D5C04"/>
    <w:rsid w:val="007D7DFE"/>
    <w:rsid w:val="007E6EEF"/>
    <w:rsid w:val="007F0EE6"/>
    <w:rsid w:val="007F6425"/>
    <w:rsid w:val="008078A3"/>
    <w:rsid w:val="00825B07"/>
    <w:rsid w:val="008309F7"/>
    <w:rsid w:val="00832AEE"/>
    <w:rsid w:val="00834B03"/>
    <w:rsid w:val="00843FFE"/>
    <w:rsid w:val="00860AB0"/>
    <w:rsid w:val="008717A9"/>
    <w:rsid w:val="008B2B90"/>
    <w:rsid w:val="008F17C3"/>
    <w:rsid w:val="00921496"/>
    <w:rsid w:val="00934505"/>
    <w:rsid w:val="009A6BE4"/>
    <w:rsid w:val="009B0C69"/>
    <w:rsid w:val="009D5C21"/>
    <w:rsid w:val="009E21C6"/>
    <w:rsid w:val="00A05855"/>
    <w:rsid w:val="00A3654D"/>
    <w:rsid w:val="00A40969"/>
    <w:rsid w:val="00A567B4"/>
    <w:rsid w:val="00A804BB"/>
    <w:rsid w:val="00A82687"/>
    <w:rsid w:val="00A979F3"/>
    <w:rsid w:val="00AD55DA"/>
    <w:rsid w:val="00AE0CEF"/>
    <w:rsid w:val="00AE24FD"/>
    <w:rsid w:val="00AE2BFD"/>
    <w:rsid w:val="00B01076"/>
    <w:rsid w:val="00B25484"/>
    <w:rsid w:val="00B40879"/>
    <w:rsid w:val="00B46BB7"/>
    <w:rsid w:val="00B64E39"/>
    <w:rsid w:val="00B654FD"/>
    <w:rsid w:val="00B67C33"/>
    <w:rsid w:val="00BA2F23"/>
    <w:rsid w:val="00BB37B4"/>
    <w:rsid w:val="00BC4A30"/>
    <w:rsid w:val="00BD119F"/>
    <w:rsid w:val="00BF0207"/>
    <w:rsid w:val="00BF4E24"/>
    <w:rsid w:val="00C102AD"/>
    <w:rsid w:val="00C139C8"/>
    <w:rsid w:val="00C23303"/>
    <w:rsid w:val="00C314EE"/>
    <w:rsid w:val="00C53ED7"/>
    <w:rsid w:val="00C637E6"/>
    <w:rsid w:val="00C8207B"/>
    <w:rsid w:val="00CA46E6"/>
    <w:rsid w:val="00CB470D"/>
    <w:rsid w:val="00CB617F"/>
    <w:rsid w:val="00CB7BF6"/>
    <w:rsid w:val="00CC41D2"/>
    <w:rsid w:val="00CE42EF"/>
    <w:rsid w:val="00CE6C10"/>
    <w:rsid w:val="00D0639E"/>
    <w:rsid w:val="00D14D06"/>
    <w:rsid w:val="00D22FBC"/>
    <w:rsid w:val="00D404C9"/>
    <w:rsid w:val="00D5341B"/>
    <w:rsid w:val="00DC19AE"/>
    <w:rsid w:val="00DE1772"/>
    <w:rsid w:val="00DE3C42"/>
    <w:rsid w:val="00DE4FAC"/>
    <w:rsid w:val="00DF77D0"/>
    <w:rsid w:val="00E02225"/>
    <w:rsid w:val="00E06825"/>
    <w:rsid w:val="00E15380"/>
    <w:rsid w:val="00E2306F"/>
    <w:rsid w:val="00E43FF2"/>
    <w:rsid w:val="00E44FCF"/>
    <w:rsid w:val="00E52477"/>
    <w:rsid w:val="00E60B4C"/>
    <w:rsid w:val="00E74803"/>
    <w:rsid w:val="00E90605"/>
    <w:rsid w:val="00E90CC7"/>
    <w:rsid w:val="00EA5354"/>
    <w:rsid w:val="00EB6F38"/>
    <w:rsid w:val="00EC2839"/>
    <w:rsid w:val="00EC43F3"/>
    <w:rsid w:val="00F16BDD"/>
    <w:rsid w:val="00F52A7E"/>
    <w:rsid w:val="00F631F8"/>
    <w:rsid w:val="00F7068C"/>
    <w:rsid w:val="00F902B1"/>
    <w:rsid w:val="00F93428"/>
    <w:rsid w:val="00FC51C3"/>
    <w:rsid w:val="00FD1F51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A18457"/>
  <w15:chartTrackingRefBased/>
  <w15:docId w15:val="{6CD6F175-B5B8-44FC-8996-C2EB518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David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531C"/>
    <w:pPr>
      <w:tabs>
        <w:tab w:val="center" w:pos="4320"/>
        <w:tab w:val="right" w:pos="8640"/>
      </w:tabs>
    </w:pPr>
  </w:style>
  <w:style w:type="character" w:customStyle="1" w:styleId="markcq2j0cdp4">
    <w:name w:val="markcq2j0cdp4"/>
    <w:basedOn w:val="DefaultParagraphFont"/>
    <w:rsid w:val="00DE1772"/>
  </w:style>
  <w:style w:type="character" w:styleId="Hyperlink">
    <w:name w:val="Hyperlink"/>
    <w:basedOn w:val="DefaultParagraphFont"/>
    <w:rsid w:val="00BD1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C19AE"/>
    <w:rPr>
      <w:rFonts w:cs="David"/>
      <w:sz w:val="28"/>
      <w:szCs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2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096"/>
    <w:rPr>
      <w:rFonts w:ascii="Courier New" w:hAnsi="Courier New" w:cs="Courier New"/>
      <w:lang/>
    </w:rPr>
  </w:style>
  <w:style w:type="character" w:customStyle="1" w:styleId="y2iqfc">
    <w:name w:val="y2iqfc"/>
    <w:basedOn w:val="DefaultParagraphFont"/>
    <w:rsid w:val="0053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customXml" Target="ink/ink4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y_health@yedidim.co.il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5.png"/><Relationship Id="rId25" Type="http://schemas.openxmlformats.org/officeDocument/2006/relationships/hyperlink" Target="mailto:anatg@technion.ac.il" TargetMode="Externa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hyperlink" Target="mailto:omrin@migdal.co.i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%20headings%20+Tech%20logos\&#1491;&#1507;%20&#1502;&#1495;&#1500;&#1511;&#1492;%20&#1489;&#1513;&#1495;&#1493;&#1512;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2:09:13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1080 74 24575,'-2'1'0,"0"1"0,0-1 0,0 0 0,0 0 0,0 1 0,1-1 0,-1 1 0,0 0 0,1-1 0,-1 1 0,1 0 0,0 0 0,-1 0 0,1 0 0,-1 4 0,-11 12 0,8-14 0,-1-1 0,1 1 0,0-1 0,-1 0 0,0 0 0,0-1 0,0 0 0,0 0 0,0 0 0,-1 0 0,1-1 0,0 0 0,-1-1 0,1 0 0,-1 0 0,1 0 0,0 0 0,-1-1 0,1 0 0,-7-3 0,-19-4 0,2-1 0,-54-24 0,50 18 0,-32-15 0,45 20 0,0 0 0,-1 1 0,0 1 0,-28-6 0,48 13 0,1 1 0,-1 0 0,0 0 0,0 0 0,1-1 0,-1 1 0,0 1 0,0-1 0,1 0 0,-1 0 0,0 1 0,0-1 0,1 1 0,-1-1 0,0 1 0,1 0 0,-1 0 0,1 0 0,-1 0 0,1 0 0,-1 0 0,1 0 0,0 0 0,-2 2 0,0 2 0,0 0 0,0 0 0,1 0 0,0 0 0,0 0 0,-2 7 0,4-8 0,-1 0 0,0 0 0,0 0 0,0-1 0,-1 1 0,1-1 0,-1 1 0,0-1 0,0 0 0,0 1 0,-1-1 0,1 0 0,-1 0 0,1 0 0,-1-1 0,0 1 0,0-1 0,0 0 0,0 1 0,-5 1 0,-11 0 0,1-1 0,-1-1 0,0 0 0,0-1 0,0-1 0,-36-5 0,-13 1 0,28 2-682,-73-12-1,87 9-6143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2:09:03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2038 190 24575,'-291'-9'0,"224"3"0,1-4 0,-87-23 0,30-6 0,75 22 0,0 2 0,-84-15 0,113 28 0,-73-10 0,-109-1 0,86 11 0,45 0 0,-131 12 0,176-5 0,-1 2 0,1 0 0,0 1 0,1 2 0,0 0 0,-29 18 0,-131 93 0,178-117 0,5-3 0,-1 0 0,1 1 0,-1-1 0,1 0 0,0 1 0,-1-1 0,1 0 0,0 1 0,0-1 0,0 1 0,0 0 0,0-1 0,1 1 0,-1 0 0,0 0 0,1-1 0,-1 1 0,1 0 0,0 0 0,0 0 0,-1 0 0,2 3 0,-1-1 0,1 0 0,0 1 0,0-1 0,1 0 0,-1 0 0,1 1 0,0-1 0,0-1 0,3 6 0,3 3 0,0-2 0,1 0 0,0 0 0,1 0 0,16 12 0,34 19-1365,-43-32-5461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2T12:08:45.40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2829 2,'-128'-1,"-141"3,160 10,-44 2,85-10,-96 19,101-12,-120 5,-625-18,652-11,5-1,-34-2,159 12,-48-2,-105 5,89 2,67-1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2T12:08:42.8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4309 293,'-9'-5,"0"-1,0 1,0 0,-1 1,0 0,0 1,0 0,0 0,-19-1,8-1,-102-26,63 15,-1 2,-64-6,8 8,55 3,-1 3,1 3,-1 3,-79 10,-20 12,-126 25,231-36,0-2,-81 2,-119-13,94-1,58 5,-116-4,88-24,91 17,-83-28,20 3,-225-36,65 29,177 29,-1 4,-165 6,122 3,124 0,-1 0,1 1,-1 0,1 0,-1 1,1 0,0 0,0 1,0 0,1 0,-9 7,8-5,0-1,-1 0,1-1,-1 0,0 0,0-1,0 0,-1 0,-14 1,-27-3,28-1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C1D9-7E2C-40B5-A624-9876B03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מחלקה בשחור</Template>
  <TotalTime>1</TotalTime>
  <Pages>3</Pages>
  <Words>385</Words>
  <Characters>1929</Characters>
  <Application>Microsoft Office Word</Application>
  <DocSecurity>4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Gur Gal</cp:lastModifiedBy>
  <cp:revision>2</cp:revision>
  <cp:lastPrinted>2014-01-22T07:37:00Z</cp:lastPrinted>
  <dcterms:created xsi:type="dcterms:W3CDTF">2025-04-10T06:35:00Z</dcterms:created>
  <dcterms:modified xsi:type="dcterms:W3CDTF">2025-04-10T06:35:00Z</dcterms:modified>
</cp:coreProperties>
</file>